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9B" w:rsidRPr="00085F00" w:rsidRDefault="00582E16">
      <w:pPr>
        <w:pStyle w:val="Restaurantname"/>
        <w:rPr>
          <w:color w:val="EEECE1" w:themeColor="background2"/>
          <w:sz w:val="52"/>
          <w:szCs w:val="52"/>
        </w:rPr>
      </w:pPr>
      <w:proofErr w:type="spellStart"/>
      <w:r w:rsidRPr="00085F00">
        <w:rPr>
          <w:color w:val="EEECE1" w:themeColor="background2"/>
          <w:sz w:val="52"/>
          <w:szCs w:val="52"/>
        </w:rPr>
        <w:t>Z´m</w:t>
      </w:r>
      <w:proofErr w:type="spellEnd"/>
      <w:r w:rsidRPr="00085F00">
        <w:rPr>
          <w:color w:val="EEECE1" w:themeColor="background2"/>
          <w:sz w:val="52"/>
          <w:szCs w:val="52"/>
        </w:rPr>
        <w:t xml:space="preserve"> </w:t>
      </w:r>
      <w:proofErr w:type="spellStart"/>
      <w:r w:rsidRPr="00085F00">
        <w:rPr>
          <w:color w:val="EEECE1" w:themeColor="background2"/>
          <w:sz w:val="52"/>
          <w:szCs w:val="52"/>
        </w:rPr>
        <w:t>Unnüdije</w:t>
      </w:r>
      <w:proofErr w:type="spellEnd"/>
    </w:p>
    <w:tbl>
      <w:tblPr>
        <w:tblpPr w:leftFromText="141" w:rightFromText="141" w:vertAnchor="text" w:horzAnchor="margin" w:tblpXSpec="right" w:tblpY="1856"/>
        <w:tblW w:w="62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3"/>
        <w:gridCol w:w="1027"/>
      </w:tblGrid>
      <w:tr w:rsidR="00165B1E" w:rsidTr="00DA11C1">
        <w:trPr>
          <w:trHeight w:val="207"/>
        </w:trPr>
        <w:tc>
          <w:tcPr>
            <w:tcW w:w="52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A11C1" w:rsidRDefault="00DA11C1" w:rsidP="00165B1E">
            <w:pPr>
              <w:pStyle w:val="BeschreibungGericht"/>
              <w:framePr w:hSpace="0" w:wrap="auto" w:vAnchor="margin" w:hAnchor="text" w:xAlign="left" w:yAlign="inline"/>
            </w:pPr>
          </w:p>
          <w:p w:rsidR="00DA11C1" w:rsidRDefault="000B6AB3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 w:rsidRPr="000B6AB3">
              <w:rPr>
                <w:rFonts w:ascii="Berlin Sans FB Demi" w:hAnsi="Berlin Sans FB Demi"/>
                <w:sz w:val="24"/>
                <w:szCs w:val="24"/>
              </w:rPr>
              <w:t>Asbach – Cola                                               3,50 €</w:t>
            </w:r>
          </w:p>
          <w:p w:rsidR="000B6AB3" w:rsidRDefault="000B6AB3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Baccardi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– Cola                                            3,50 €</w:t>
            </w:r>
          </w:p>
          <w:p w:rsidR="000B6AB3" w:rsidRDefault="000B6AB3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Whiskey – Cola                                            3,50 €</w:t>
            </w:r>
          </w:p>
          <w:p w:rsidR="000B6AB3" w:rsidRDefault="000B6AB3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Wodka – Lemon / Orange                         3,50 €</w:t>
            </w:r>
          </w:p>
          <w:p w:rsidR="000B6AB3" w:rsidRDefault="000B6AB3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Wodka –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Energy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                                        3,90 €</w:t>
            </w:r>
          </w:p>
          <w:p w:rsidR="000B6AB3" w:rsidRDefault="000B6AB3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Jägermeister –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Energy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                              3,90 €</w:t>
            </w:r>
          </w:p>
          <w:p w:rsidR="000B6AB3" w:rsidRDefault="000B6AB3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</w:p>
          <w:p w:rsidR="000B6AB3" w:rsidRDefault="000B6AB3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</w:p>
          <w:p w:rsidR="000B6AB3" w:rsidRDefault="000B6AB3" w:rsidP="000B6AB3">
            <w:pPr>
              <w:pStyle w:val="BeschreibungGericht"/>
              <w:framePr w:hSpace="0" w:wrap="auto" w:vAnchor="margin" w:hAnchor="text" w:xAlign="left" w:yAlign="inline"/>
              <w:jc w:val="center"/>
              <w:rPr>
                <w:rFonts w:ascii="Berlin Sans FB" w:hAnsi="Berlin Sans FB"/>
                <w:sz w:val="48"/>
                <w:szCs w:val="48"/>
                <w:u w:val="single"/>
              </w:rPr>
            </w:pPr>
            <w:r w:rsidRPr="000B6AB3">
              <w:rPr>
                <w:rFonts w:ascii="Berlin Sans FB" w:hAnsi="Berlin Sans FB"/>
                <w:sz w:val="48"/>
                <w:szCs w:val="48"/>
                <w:u w:val="single"/>
              </w:rPr>
              <w:t>Schnäpse</w:t>
            </w:r>
          </w:p>
          <w:p w:rsidR="000B6AB3" w:rsidRPr="000B6AB3" w:rsidRDefault="000B6AB3" w:rsidP="000B6AB3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Asbach                                            4cl   </w:t>
            </w:r>
            <w:r w:rsidR="00C00FDC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>
              <w:rPr>
                <w:rFonts w:ascii="Berlin Sans FB Demi" w:hAnsi="Berlin Sans FB Demi"/>
                <w:sz w:val="24"/>
                <w:szCs w:val="24"/>
              </w:rPr>
              <w:t xml:space="preserve">     </w:t>
            </w:r>
            <w:r w:rsidR="00C00FDC">
              <w:rPr>
                <w:rFonts w:ascii="Berlin Sans FB Demi" w:hAnsi="Berlin Sans FB Demi"/>
                <w:sz w:val="24"/>
                <w:szCs w:val="24"/>
              </w:rPr>
              <w:t>3,00 €</w:t>
            </w:r>
            <w:r>
              <w:rPr>
                <w:rFonts w:ascii="Berlin Sans FB Demi" w:hAnsi="Berlin Sans FB Demi"/>
                <w:sz w:val="24"/>
                <w:szCs w:val="24"/>
              </w:rPr>
              <w:t xml:space="preserve">   </w:t>
            </w:r>
          </w:p>
          <w:p w:rsidR="000B6AB3" w:rsidRDefault="000B6AB3" w:rsidP="000B6AB3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Baccardi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Oakheart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black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     4cl       </w:t>
            </w:r>
            <w:r w:rsidR="00C00FDC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>
              <w:rPr>
                <w:rFonts w:ascii="Berlin Sans FB Demi" w:hAnsi="Berlin Sans FB Demi"/>
                <w:sz w:val="24"/>
                <w:szCs w:val="24"/>
              </w:rPr>
              <w:t xml:space="preserve"> 3,90 €</w:t>
            </w:r>
          </w:p>
          <w:p w:rsidR="000B6AB3" w:rsidRDefault="000B6AB3" w:rsidP="000B6AB3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Baccardi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                                        4cl         3,00 €</w:t>
            </w:r>
          </w:p>
          <w:p w:rsidR="00C00FDC" w:rsidRDefault="00C00FDC" w:rsidP="000B6AB3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Baileys                                            2cl         2,50 €</w:t>
            </w:r>
          </w:p>
          <w:p w:rsidR="000B6AB3" w:rsidRDefault="000B6AB3" w:rsidP="000B6AB3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Jim Beam </w:t>
            </w:r>
            <w:r w:rsidR="00C00FDC">
              <w:rPr>
                <w:rFonts w:ascii="Berlin Sans FB Demi" w:hAnsi="Berlin Sans FB Demi"/>
                <w:sz w:val="24"/>
                <w:szCs w:val="24"/>
              </w:rPr>
              <w:t xml:space="preserve">/ Jack Daniels </w:t>
            </w:r>
            <w:r>
              <w:rPr>
                <w:rFonts w:ascii="Berlin Sans FB Demi" w:hAnsi="Berlin Sans FB Demi"/>
                <w:sz w:val="24"/>
                <w:szCs w:val="24"/>
              </w:rPr>
              <w:t xml:space="preserve">             4cl         3,00 €</w:t>
            </w:r>
          </w:p>
          <w:p w:rsidR="000B6AB3" w:rsidRDefault="00C00FDC" w:rsidP="000B6AB3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Doppelkorn                                   2cl          2,10 €</w:t>
            </w:r>
          </w:p>
          <w:p w:rsidR="000B6AB3" w:rsidRPr="000B6AB3" w:rsidRDefault="00C00FDC" w:rsidP="000B6AB3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Hugo                                              2cl          2,00 €</w:t>
            </w:r>
          </w:p>
          <w:p w:rsidR="000B6AB3" w:rsidRDefault="00C00FDC" w:rsidP="00C00FDC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Korn                                               2cl          1,50 €</w:t>
            </w:r>
          </w:p>
          <w:p w:rsidR="00C00FDC" w:rsidRPr="00C00FDC" w:rsidRDefault="00C00FDC" w:rsidP="00C00FDC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Jägermeister                                 2cl          1,80 €</w:t>
            </w:r>
          </w:p>
          <w:p w:rsidR="00DA11C1" w:rsidRPr="00C00FDC" w:rsidRDefault="00C00FDC" w:rsidP="00C00FDC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Kümmerling                                 2cl          1,50 €  </w:t>
            </w:r>
          </w:p>
          <w:p w:rsidR="00DA11C1" w:rsidRPr="0044579D" w:rsidRDefault="0044579D" w:rsidP="0044579D">
            <w:pPr>
              <w:pStyle w:val="KeinLeerraum"/>
              <w:rPr>
                <w:rFonts w:ascii="Berlin Sans FB Demi" w:hAnsi="Berlin Sans FB Demi"/>
              </w:rPr>
            </w:pPr>
            <w:proofErr w:type="spellStart"/>
            <w:r w:rsidRPr="0044579D">
              <w:rPr>
                <w:rFonts w:ascii="Berlin Sans FB Demi" w:hAnsi="Berlin Sans FB Demi"/>
              </w:rPr>
              <w:t>Herbas</w:t>
            </w:r>
            <w:proofErr w:type="spellEnd"/>
            <w:r w:rsidRPr="0044579D">
              <w:rPr>
                <w:rFonts w:ascii="Berlin Sans FB Demi" w:hAnsi="Berlin Sans FB Demi"/>
              </w:rPr>
              <w:t xml:space="preserve"> / Tunnel                           2cl          1,50 €</w:t>
            </w: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  <w:tr w:rsidR="00165B1E" w:rsidTr="00DA11C1">
        <w:trPr>
          <w:trHeight w:val="215"/>
        </w:trPr>
        <w:tc>
          <w:tcPr>
            <w:tcW w:w="52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Pr="0044579D" w:rsidRDefault="000B6AB3" w:rsidP="0044579D">
            <w:pPr>
              <w:pStyle w:val="KeinLeerraum"/>
              <w:rPr>
                <w:rFonts w:ascii="Berlin Sans FB Demi" w:hAnsi="Berlin Sans FB Demi"/>
              </w:rPr>
            </w:pPr>
            <w:r w:rsidRPr="0044579D">
              <w:rPr>
                <w:rFonts w:ascii="Berlin Sans FB Demi" w:hAnsi="Berlin Sans FB Demi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C7F8B6C" wp14:editId="7414AD63">
                      <wp:simplePos x="0" y="0"/>
                      <wp:positionH relativeFrom="page">
                        <wp:posOffset>-1236345</wp:posOffset>
                      </wp:positionH>
                      <wp:positionV relativeFrom="page">
                        <wp:posOffset>-4876800</wp:posOffset>
                      </wp:positionV>
                      <wp:extent cx="5257800" cy="7715250"/>
                      <wp:effectExtent l="0" t="0" r="0" b="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771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C5575" id="AutoShape 15" o:spid="_x0000_s1026" style="position:absolute;margin-left:-97.35pt;margin-top:-384pt;width:414pt;height:60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" stroked="f">
                      <w10:wrap anchorx="page" anchory="page"/>
                    </v:roundrect>
                  </w:pict>
                </mc:Fallback>
              </mc:AlternateContent>
            </w:r>
            <w:r w:rsidR="0044579D" w:rsidRPr="0044579D">
              <w:rPr>
                <w:rFonts w:ascii="Berlin Sans FB Demi" w:hAnsi="Berlin Sans FB Demi"/>
              </w:rPr>
              <w:t>Flimm</w:t>
            </w:r>
            <w:r w:rsidR="00165B1E" w:rsidRPr="0044579D">
              <w:rPr>
                <w:rFonts w:ascii="Berlin Sans FB Demi" w:hAnsi="Berlin Sans FB Demi"/>
              </w:rPr>
              <w:t xml:space="preserve"> </w:t>
            </w:r>
            <w:r w:rsidR="0044579D" w:rsidRPr="0044579D">
              <w:rPr>
                <w:rFonts w:ascii="Berlin Sans FB Demi" w:hAnsi="Berlin Sans FB Demi"/>
              </w:rPr>
              <w:t xml:space="preserve">                                         </w:t>
            </w:r>
            <w:r w:rsidR="0044579D">
              <w:rPr>
                <w:rFonts w:ascii="Berlin Sans FB Demi" w:hAnsi="Berlin Sans FB Demi"/>
              </w:rPr>
              <w:t xml:space="preserve"> </w:t>
            </w:r>
            <w:r w:rsidR="0044579D" w:rsidRPr="0044579D">
              <w:rPr>
                <w:rFonts w:ascii="Berlin Sans FB Demi" w:hAnsi="Berlin Sans FB Demi"/>
              </w:rPr>
              <w:t xml:space="preserve"> 2cl          1,50 €</w:t>
            </w: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  <w:tr w:rsidR="00165B1E" w:rsidTr="00DA11C1">
        <w:trPr>
          <w:trHeight w:val="228"/>
        </w:trPr>
        <w:tc>
          <w:tcPr>
            <w:tcW w:w="52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Pr="0044579D" w:rsidRDefault="0044579D" w:rsidP="0044579D">
            <w:pPr>
              <w:pStyle w:val="KeinLeerraum"/>
              <w:rPr>
                <w:rFonts w:ascii="Berlin Sans FB Demi" w:hAnsi="Berlin Sans FB Demi"/>
                <w:i/>
              </w:rPr>
            </w:pPr>
            <w:r w:rsidRPr="0044579D">
              <w:rPr>
                <w:rFonts w:ascii="Berlin Sans FB Demi" w:hAnsi="Berlin Sans FB Demi"/>
                <w:i/>
                <w:noProof/>
              </w:rPr>
              <w:t>Malteser</w:t>
            </w:r>
            <w:r w:rsidR="00165B1E" w:rsidRPr="0044579D">
              <w:rPr>
                <w:rFonts w:ascii="Berlin Sans FB Demi" w:hAnsi="Berlin Sans FB Demi"/>
                <w:i/>
                <w:noProof/>
              </w:rPr>
              <w:t xml:space="preserve"> </w:t>
            </w:r>
            <w:r>
              <w:rPr>
                <w:rFonts w:ascii="Berlin Sans FB Demi" w:hAnsi="Berlin Sans FB Demi"/>
                <w:i/>
                <w:noProof/>
              </w:rPr>
              <w:t xml:space="preserve">                                       2cl          2,30 €</w:t>
            </w: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  <w:tr w:rsidR="00165B1E" w:rsidTr="00DA11C1">
        <w:trPr>
          <w:trHeight w:val="226"/>
        </w:trPr>
        <w:tc>
          <w:tcPr>
            <w:tcW w:w="52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Pr="00CB0137" w:rsidRDefault="00CB0137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 w:rsidRPr="00CB0137">
              <w:rPr>
                <w:rFonts w:ascii="Berlin Sans FB Demi" w:hAnsi="Berlin Sans FB Demi"/>
                <w:sz w:val="24"/>
                <w:szCs w:val="24"/>
              </w:rPr>
              <w:t>Ramazotti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                                   2cl          2,00 €</w:t>
            </w: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  <w:tr w:rsidR="00165B1E" w:rsidTr="00DA11C1">
        <w:trPr>
          <w:trHeight w:val="207"/>
        </w:trPr>
        <w:tc>
          <w:tcPr>
            <w:tcW w:w="52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Pr="00CB0137" w:rsidRDefault="00CB0137" w:rsidP="00165B1E">
            <w:pPr>
              <w:pStyle w:val="BeschreibungGericht"/>
              <w:framePr w:hSpace="0" w:wrap="auto" w:vAnchor="margin" w:hAnchor="text" w:xAlign="left" w:yAlign="inline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Marille                                          2cl          3,00 €</w:t>
            </w:r>
            <w:bookmarkStart w:id="0" w:name="_GoBack"/>
            <w:bookmarkEnd w:id="0"/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  <w:tr w:rsidR="00165B1E" w:rsidTr="00DA11C1">
        <w:trPr>
          <w:trHeight w:val="215"/>
        </w:trPr>
        <w:tc>
          <w:tcPr>
            <w:tcW w:w="52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r>
              <w:t xml:space="preserve"> </w:t>
            </w: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  <w:r>
              <w:t xml:space="preserve"> </w:t>
            </w:r>
          </w:p>
        </w:tc>
      </w:tr>
      <w:tr w:rsidR="00165B1E" w:rsidTr="00DA11C1">
        <w:trPr>
          <w:trHeight w:val="228"/>
        </w:trPr>
        <w:tc>
          <w:tcPr>
            <w:tcW w:w="52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BeschreibungGericht"/>
              <w:framePr w:hSpace="0" w:wrap="auto" w:vAnchor="margin" w:hAnchor="text" w:xAlign="left" w:yAlign="inline"/>
            </w:pP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</w:p>
        </w:tc>
      </w:tr>
      <w:tr w:rsidR="00165B1E" w:rsidTr="00DA11C1">
        <w:trPr>
          <w:trHeight w:val="207"/>
        </w:trPr>
        <w:tc>
          <w:tcPr>
            <w:tcW w:w="52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BeschreibungGericht"/>
              <w:framePr w:hSpace="0" w:wrap="auto" w:vAnchor="margin" w:hAnchor="text" w:xAlign="left" w:yAlign="inline"/>
            </w:pP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</w:p>
        </w:tc>
      </w:tr>
      <w:tr w:rsidR="00165B1E" w:rsidTr="00DA11C1">
        <w:trPr>
          <w:trHeight w:val="228"/>
        </w:trPr>
        <w:tc>
          <w:tcPr>
            <w:tcW w:w="52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berschrift3"/>
              <w:rPr>
                <w:lang w:val="de-DE" w:eastAsia="de-DE" w:bidi="de-DE"/>
              </w:rPr>
            </w:pP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65B1E" w:rsidRDefault="00165B1E" w:rsidP="00165B1E">
            <w:pPr>
              <w:pStyle w:val="Preis"/>
            </w:pPr>
          </w:p>
        </w:tc>
      </w:tr>
      <w:tr w:rsidR="00165B1E" w:rsidTr="00AE4E4B">
        <w:trPr>
          <w:trHeight w:val="228"/>
        </w:trPr>
        <w:tc>
          <w:tcPr>
            <w:tcW w:w="6240" w:type="dxa"/>
            <w:gridSpan w:val="2"/>
            <w:tcMar>
              <w:top w:w="58" w:type="dxa"/>
              <w:left w:w="58" w:type="dxa"/>
              <w:bottom w:w="115" w:type="dxa"/>
              <w:right w:w="58" w:type="dxa"/>
            </w:tcMar>
            <w:vAlign w:val="center"/>
          </w:tcPr>
          <w:p w:rsidR="00165B1E" w:rsidRDefault="00165B1E" w:rsidP="00165B1E">
            <w:pPr>
              <w:pStyle w:val="Zahlungsweise"/>
            </w:pPr>
          </w:p>
        </w:tc>
      </w:tr>
    </w:tbl>
    <w:p w:rsidR="0057009B" w:rsidRPr="00C00FDC" w:rsidRDefault="000B6AB3" w:rsidP="00C00FDC">
      <w:pPr>
        <w:pStyle w:val="berschriftTageskarte"/>
        <w:tabs>
          <w:tab w:val="center" w:pos="4153"/>
          <w:tab w:val="left" w:pos="6195"/>
        </w:tabs>
        <w:rPr>
          <w:rFonts w:ascii="Berlin Sans FB" w:hAnsi="Berlin Sans FB"/>
          <w:noProof/>
          <w:color w:val="auto"/>
          <w:u w:val="single"/>
          <w:lang w:bidi="ar-SA"/>
        </w:rPr>
      </w:pPr>
      <w:r w:rsidRPr="00C00FDC">
        <w:rPr>
          <w:rFonts w:ascii="Berlin Sans FB" w:hAnsi="Berlin Sans FB"/>
          <w:noProof/>
          <w:color w:val="auto"/>
          <w:u w:val="single"/>
          <w:lang w:bidi="ar-SA"/>
        </w:rPr>
        <w:t>Longdrinks</w:t>
      </w:r>
    </w:p>
    <w:p w:rsidR="00165B1E" w:rsidRDefault="00165B1E">
      <w:pPr>
        <w:pStyle w:val="berschriftTageskarte"/>
        <w:rPr>
          <w:rFonts w:ascii="Berlin Sans FB" w:hAnsi="Berlin Sans FB"/>
          <w:noProof/>
          <w:color w:val="auto"/>
          <w:u w:val="single"/>
          <w:lang w:bidi="ar-SA"/>
        </w:rPr>
      </w:pPr>
    </w:p>
    <w:p w:rsidR="00165B1E" w:rsidRDefault="00165B1E">
      <w:pPr>
        <w:pStyle w:val="berschriftTageskarte"/>
        <w:rPr>
          <w:rFonts w:ascii="Berlin Sans FB" w:hAnsi="Berlin Sans FB"/>
          <w:noProof/>
          <w:color w:val="auto"/>
          <w:u w:val="single"/>
          <w:lang w:bidi="ar-SA"/>
        </w:rPr>
      </w:pPr>
    </w:p>
    <w:p w:rsidR="004309BA" w:rsidRDefault="004309BA">
      <w:pPr>
        <w:pStyle w:val="berschriftTageskarte"/>
        <w:rPr>
          <w:rFonts w:ascii="Berlin Sans FB" w:hAnsi="Berlin Sans FB"/>
          <w:noProof/>
          <w:color w:val="auto"/>
          <w:u w:val="single"/>
          <w:lang w:bidi="ar-SA"/>
        </w:rPr>
      </w:pPr>
    </w:p>
    <w:p w:rsidR="004309BA" w:rsidRPr="00530F8C" w:rsidRDefault="004309BA">
      <w:pPr>
        <w:pStyle w:val="berschriftTageskarte"/>
        <w:rPr>
          <w:rFonts w:ascii="Berlin Sans FB" w:hAnsi="Berlin Sans FB"/>
          <w:color w:val="auto"/>
          <w:u w:val="single"/>
        </w:rPr>
      </w:pPr>
    </w:p>
    <w:p w:rsidR="0057009B" w:rsidRDefault="0057009B" w:rsidP="00BA44EB">
      <w:pPr>
        <w:pStyle w:val="HeutigesDatum"/>
        <w:jc w:val="left"/>
      </w:pPr>
    </w:p>
    <w:p w:rsidR="00085F00" w:rsidRDefault="00085F00">
      <w:pPr>
        <w:pStyle w:val="HeutigesDatum"/>
      </w:pPr>
    </w:p>
    <w:p w:rsidR="00085F00" w:rsidRDefault="00085F00">
      <w:pPr>
        <w:pStyle w:val="HeutigesDatum"/>
      </w:pPr>
    </w:p>
    <w:p w:rsidR="0057009B" w:rsidRDefault="006D1470">
      <w:pPr>
        <w:pStyle w:val="Textkrper"/>
        <w:rPr>
          <w:lang w:val="de-DE"/>
        </w:rPr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7FC9B" wp14:editId="6B32A3EE">
                <wp:simplePos x="0" y="0"/>
                <wp:positionH relativeFrom="page">
                  <wp:align>center</wp:align>
                </wp:positionH>
                <wp:positionV relativeFrom="page">
                  <wp:posOffset>8353425</wp:posOffset>
                </wp:positionV>
                <wp:extent cx="4723765" cy="0"/>
                <wp:effectExtent l="8890" t="9525" r="10795" b="952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3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470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1D39D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57.75pt" to="371.95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" strokecolor="#d4702c">
                <w10:wrap anchorx="page" anchory="page"/>
              </v:line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C7CCE9" wp14:editId="5C0CCC67">
                <wp:simplePos x="0" y="0"/>
                <wp:positionH relativeFrom="page">
                  <wp:posOffset>1673225</wp:posOffset>
                </wp:positionH>
                <wp:positionV relativeFrom="page">
                  <wp:posOffset>8343900</wp:posOffset>
                </wp:positionV>
                <wp:extent cx="1031240" cy="592455"/>
                <wp:effectExtent l="0" t="0" r="635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9B" w:rsidRDefault="00085F00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de-DE" w:eastAsia="de-DE"/>
                              </w:rPr>
                              <w:drawing>
                                <wp:inline distT="0" distB="0" distL="0" distR="0" wp14:anchorId="2FC21C45" wp14:editId="44C33F75">
                                  <wp:extent cx="826135" cy="501015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eutsch-Australische Flagg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135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470">
                              <w:rPr>
                                <w:noProof/>
                                <w:sz w:val="20"/>
                                <w:szCs w:val="20"/>
                                <w:lang w:val="de-DE" w:eastAsia="de-DE"/>
                              </w:rPr>
                              <w:drawing>
                                <wp:inline distT="0" distB="0" distL="0" distR="0" wp14:anchorId="116654C8" wp14:editId="1DCF3800">
                                  <wp:extent cx="847725" cy="419100"/>
                                  <wp:effectExtent l="0" t="0" r="9525" b="0"/>
                                  <wp:docPr id="13" name="Bild 1" descr="template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mplate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C530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1.75pt;margin-top:657pt;width:81.2pt;height:4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" filled="f" stroked="f" strokecolor="#c9f" strokeweight="1.5pt">
                <v:textbox>
                  <w:txbxContent>
                    <w:p w:rsidR="0057009B" w:rsidRDefault="00085F00">
                      <w:pPr>
                        <w:rPr>
                          <w:szCs w:val="2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de-DE" w:eastAsia="de-DE"/>
                        </w:rPr>
                        <w:drawing>
                          <wp:inline distT="0" distB="0" distL="0" distR="0" wp14:anchorId="62065A83" wp14:editId="28CB3825">
                            <wp:extent cx="826135" cy="501015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eutsch-Australische Flagg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135" cy="501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470">
                        <w:rPr>
                          <w:noProof/>
                          <w:sz w:val="20"/>
                          <w:szCs w:val="20"/>
                          <w:lang w:val="de-DE" w:eastAsia="de-DE"/>
                        </w:rPr>
                        <w:drawing>
                          <wp:inline distT="0" distB="0" distL="0" distR="0" wp14:anchorId="1735B424" wp14:editId="024C949C">
                            <wp:extent cx="847725" cy="419100"/>
                            <wp:effectExtent l="0" t="0" r="9525" b="0"/>
                            <wp:docPr id="13" name="Bild 1" descr="template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mplate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0A6960" wp14:editId="14797F8A">
                <wp:simplePos x="0" y="0"/>
                <wp:positionH relativeFrom="page">
                  <wp:posOffset>2628900</wp:posOffset>
                </wp:positionH>
                <wp:positionV relativeFrom="page">
                  <wp:posOffset>8343900</wp:posOffset>
                </wp:positionV>
                <wp:extent cx="3632835" cy="207010"/>
                <wp:effectExtent l="0" t="0" r="0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9B" w:rsidRDefault="00085F00">
                            <w:pPr>
                              <w:pStyle w:val="Adresse"/>
                            </w:pPr>
                            <w:r>
                              <w:t>Gladbacher Str.11 ; 50189 Elsdorf ; 02274-8299082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A696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207pt;margin-top:657pt;width:286.05pt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WuQ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" filled="f" stroked="f">
                <v:textbox>
                  <w:txbxContent>
                    <w:p w:rsidR="0057009B" w:rsidRDefault="00085F00">
                      <w:pPr>
                        <w:pStyle w:val="Adresse"/>
                      </w:pPr>
                      <w:r>
                        <w:t>Gladbacher Str.11 ; 50189 Elsdorf ; 02274-8299082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1FC0092" wp14:editId="3BAE9531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6858000" cy="9029700"/>
                <wp:effectExtent l="0" t="0" r="9525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02970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9A6F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3" o:spid="_x0000_s1026" type="#_x0000_t6" style="position:absolute;margin-left:36pt;margin-top:45pt;width:540pt;height:7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" fillcolor="red" stroked="f">
                <w10:wrap anchorx="page" anchory="page"/>
              </v:shape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C2DB243" wp14:editId="501C7082">
                <wp:simplePos x="0" y="0"/>
                <wp:positionH relativeFrom="page">
                  <wp:posOffset>457200</wp:posOffset>
                </wp:positionH>
                <wp:positionV relativeFrom="page">
                  <wp:posOffset>571500</wp:posOffset>
                </wp:positionV>
                <wp:extent cx="6858000" cy="9029700"/>
                <wp:effectExtent l="9525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858000" cy="9029700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37E33" id="AutoShape 14" o:spid="_x0000_s1026" type="#_x0000_t6" style="position:absolute;margin-left:36pt;margin-top:45pt;width:540pt;height:711pt;flip:x y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" fillcolor="#1f497d [3215]" stroked="f">
                <w10:wrap anchorx="page" anchory="page"/>
              </v:shape>
            </w:pict>
          </mc:Fallback>
        </mc:AlternateContent>
      </w:r>
    </w:p>
    <w:sectPr w:rsidR="0057009B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16"/>
    <w:rsid w:val="00085F00"/>
    <w:rsid w:val="000B069A"/>
    <w:rsid w:val="000B6AB3"/>
    <w:rsid w:val="001278DB"/>
    <w:rsid w:val="00165B1E"/>
    <w:rsid w:val="00185627"/>
    <w:rsid w:val="001D2789"/>
    <w:rsid w:val="0020167C"/>
    <w:rsid w:val="00275D96"/>
    <w:rsid w:val="004309BA"/>
    <w:rsid w:val="0044579D"/>
    <w:rsid w:val="004C5A93"/>
    <w:rsid w:val="00530F8C"/>
    <w:rsid w:val="0057009B"/>
    <w:rsid w:val="00582E16"/>
    <w:rsid w:val="006C51BD"/>
    <w:rsid w:val="006D1470"/>
    <w:rsid w:val="00897827"/>
    <w:rsid w:val="009C5845"/>
    <w:rsid w:val="00AE4E4B"/>
    <w:rsid w:val="00B04C72"/>
    <w:rsid w:val="00BA44EB"/>
    <w:rsid w:val="00C00FDC"/>
    <w:rsid w:val="00CB0137"/>
    <w:rsid w:val="00D528C2"/>
    <w:rsid w:val="00D7302A"/>
    <w:rsid w:val="00DA11C1"/>
    <w:rsid w:val="00F376D9"/>
    <w:rsid w:val="00F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2eac6,#cff1f1,#d4702c"/>
    </o:shapedefaults>
    <o:shapelayout v:ext="edit">
      <o:idmap v:ext="edit" data="1"/>
    </o:shapelayout>
  </w:shapeDefaults>
  <w:decimalSymbol w:val=","/>
  <w:listSeparator w:val=";"/>
  <w15:docId w15:val="{C1D539ED-6BA5-4C0D-8E34-FB7E52D6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har">
    <w:name w:val="Char"/>
  </w:style>
  <w:style w:type="character" w:customStyle="1" w:styleId="Char1">
    <w:name w:val="Char1"/>
  </w:style>
  <w:style w:type="character" w:customStyle="1" w:styleId="Char2">
    <w:name w:val="Char2"/>
  </w:style>
  <w:style w:type="character" w:customStyle="1" w:styleId="BodyTextChar1">
    <w:name w:val="Body Text Char1"/>
  </w:style>
  <w:style w:type="paragraph" w:styleId="Textkrper">
    <w:name w:val="Body Text"/>
    <w:next w:val="Standard"/>
    <w:semiHidden/>
    <w:pPr>
      <w:spacing w:after="240" w:line="220" w:lineRule="exact"/>
    </w:pPr>
    <w:rPr>
      <w:rFonts w:ascii="Verdana" w:hAnsi="Verdana" w:cs="Verdana"/>
      <w:noProof/>
      <w:sz w:val="18"/>
      <w:szCs w:val="18"/>
    </w:rPr>
  </w:style>
  <w:style w:type="paragraph" w:customStyle="1" w:styleId="BeschreibungGericht">
    <w:name w:val="Beschreibung Gericht"/>
    <w:pPr>
      <w:framePr w:hSpace="187" w:wrap="around" w:vAnchor="page" w:hAnchor="page" w:x="1543" w:y="2891"/>
    </w:pPr>
    <w:rPr>
      <w:rFonts w:ascii="Georgia" w:hAnsi="Georgia" w:cs="Georgia"/>
      <w:i/>
      <w:iCs/>
      <w:kern w:val="28"/>
      <w:lang w:val="de-DE" w:eastAsia="de-DE" w:bidi="de-DE"/>
    </w:rPr>
  </w:style>
  <w:style w:type="paragraph" w:customStyle="1" w:styleId="Preis">
    <w:name w:val="Preis"/>
    <w:pPr>
      <w:spacing w:before="120"/>
      <w:jc w:val="right"/>
    </w:pPr>
    <w:rPr>
      <w:rFonts w:ascii="Georgia" w:hAnsi="Georgia" w:cs="Georgia"/>
      <w:bCs/>
      <w:kern w:val="28"/>
      <w:lang w:val="de-DE" w:eastAsia="de-DE" w:bidi="de-DE"/>
    </w:rPr>
  </w:style>
  <w:style w:type="paragraph" w:customStyle="1" w:styleId="Adresse">
    <w:name w:val="Adresse"/>
    <w:pPr>
      <w:jc w:val="right"/>
    </w:pPr>
    <w:rPr>
      <w:rFonts w:ascii="Georgia" w:hAnsi="Georgia" w:cs="Georgia"/>
      <w:i/>
      <w:noProof/>
      <w:sz w:val="16"/>
      <w:szCs w:val="16"/>
      <w:lang w:val="de-DE" w:eastAsia="de-DE" w:bidi="de-DE"/>
    </w:rPr>
  </w:style>
  <w:style w:type="paragraph" w:customStyle="1" w:styleId="Zahlungsweise">
    <w:name w:val="Zahlungsweise"/>
    <w:basedOn w:val="Textkrper"/>
    <w:pPr>
      <w:spacing w:after="0" w:line="240" w:lineRule="auto"/>
      <w:jc w:val="center"/>
    </w:pPr>
    <w:rPr>
      <w:lang w:val="de-DE" w:eastAsia="de-DE" w:bidi="de-DE"/>
    </w:rPr>
  </w:style>
  <w:style w:type="paragraph" w:customStyle="1" w:styleId="berschriftTageskarte">
    <w:name w:val="Überschrift Tageskarte"/>
    <w:basedOn w:val="Standard"/>
    <w:pPr>
      <w:spacing w:before="1320" w:after="360"/>
      <w:jc w:val="center"/>
    </w:pPr>
    <w:rPr>
      <w:rFonts w:ascii="Verdana" w:hAnsi="Verdana" w:cs="Verdana"/>
      <w:color w:val="D4702C"/>
      <w:sz w:val="48"/>
      <w:szCs w:val="48"/>
      <w:lang w:val="de-DE" w:eastAsia="de-DE" w:bidi="de-DE"/>
    </w:rPr>
  </w:style>
  <w:style w:type="paragraph" w:customStyle="1" w:styleId="HeutigesDatum">
    <w:name w:val="Heutiges Datum"/>
    <w:basedOn w:val="Standard"/>
    <w:pPr>
      <w:spacing w:after="240"/>
      <w:jc w:val="center"/>
    </w:pPr>
    <w:rPr>
      <w:rFonts w:ascii="Georgia" w:hAnsi="Georgia" w:cs="Georgia"/>
      <w:noProof/>
      <w:sz w:val="28"/>
      <w:szCs w:val="28"/>
      <w:lang w:val="de-DE" w:eastAsia="de-DE" w:bidi="de-DE"/>
    </w:rPr>
  </w:style>
  <w:style w:type="paragraph" w:customStyle="1" w:styleId="Restaurantname">
    <w:name w:val="Restaurantname"/>
    <w:basedOn w:val="Standard"/>
    <w:pPr>
      <w:keepNext/>
      <w:jc w:val="center"/>
    </w:pPr>
    <w:rPr>
      <w:rFonts w:ascii="Georgia" w:hAnsi="Georgia" w:cs="Georgia"/>
      <w:bCs/>
      <w:kern w:val="32"/>
      <w:sz w:val="32"/>
      <w:szCs w:val="32"/>
      <w:lang w:val="de-DE" w:eastAsia="de-DE" w:bidi="de-DE"/>
    </w:rPr>
  </w:style>
  <w:style w:type="paragraph" w:customStyle="1" w:styleId="Gericht">
    <w:name w:val="Gericht"/>
    <w:basedOn w:val="Standard"/>
    <w:next w:val="BeschreibungGericht"/>
    <w:rPr>
      <w:rFonts w:ascii="Verdana" w:hAnsi="Verdana" w:cs="Verdana"/>
      <w:noProof/>
      <w:lang w:val="de-DE" w:eastAsia="de-DE" w:bidi="de-DE"/>
    </w:rPr>
  </w:style>
  <w:style w:type="character" w:customStyle="1" w:styleId="TextkrperZeichen1">
    <w:name w:val="Textkörper Zeichen1"/>
    <w:basedOn w:val="Absatz-Standardschriftart"/>
    <w:rPr>
      <w:rFonts w:ascii="Verdana" w:hAnsi="Verdana" w:cs="Verdana" w:hint="default"/>
      <w:noProof/>
      <w:sz w:val="18"/>
      <w:szCs w:val="18"/>
      <w:lang w:val="de-DE" w:eastAsia="de-DE" w:bidi="de-DE"/>
    </w:rPr>
  </w:style>
  <w:style w:type="character" w:customStyle="1" w:styleId="Zeichen">
    <w:name w:val="Zeichen"/>
    <w:basedOn w:val="TextkrperZeichen1"/>
    <w:rPr>
      <w:rFonts w:ascii="Arial" w:hAnsi="Arial" w:cs="Arial" w:hint="default"/>
      <w:b/>
      <w:bCs/>
      <w:i/>
      <w:iCs/>
      <w:noProof/>
      <w:sz w:val="28"/>
      <w:szCs w:val="28"/>
      <w:lang w:val="de-DE" w:eastAsia="de-DE" w:bidi="de-DE"/>
    </w:rPr>
  </w:style>
  <w:style w:type="character" w:customStyle="1" w:styleId="Zeichen1">
    <w:name w:val="Zeichen1"/>
    <w:basedOn w:val="Absatz-Standardschriftart"/>
    <w:rPr>
      <w:rFonts w:ascii="Arial" w:hAnsi="Arial" w:cs="Arial" w:hint="default"/>
      <w:b/>
      <w:bCs/>
      <w:sz w:val="26"/>
      <w:szCs w:val="26"/>
      <w:lang w:val="de-DE" w:eastAsia="de-DE" w:bidi="de-DE"/>
    </w:rPr>
  </w:style>
  <w:style w:type="character" w:customStyle="1" w:styleId="Zeichen2">
    <w:name w:val="Zeichen2"/>
    <w:basedOn w:val="Absatz-Standardschriftart"/>
    <w:rPr>
      <w:b/>
      <w:bCs/>
      <w:sz w:val="28"/>
      <w:szCs w:val="28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9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9BA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4457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Speisekarte%20Tageskarte%20(21,6%20x%2027,9%20c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142A36-D81E-459F-9A86-AE41778D5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Speisekarte Tageskarte (21,6 x 27,9 cm)</Template>
  <TotalTime>0</TotalTime>
  <Pages>1</Pages>
  <Words>249</Words>
  <Characters>1192</Characters>
  <Application>Microsoft Office Word</Application>
  <DocSecurity>0</DocSecurity>
  <Lines>596</Lines>
  <Paragraphs>102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Coho Vineyard</vt:lpstr>
    </vt:vector>
  </TitlesOfParts>
  <Manager/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cp:lastPrinted>2017-04-25T06:37:00Z</cp:lastPrinted>
  <dcterms:created xsi:type="dcterms:W3CDTF">2017-04-29T14:34:00Z</dcterms:created>
  <dcterms:modified xsi:type="dcterms:W3CDTF">2017-04-29T14:34:00Z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TC060862011031</vt:lpwstr>
  </property>
</Properties>
</file>