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2EFE3" w14:textId="77777777" w:rsidR="00CB02EF" w:rsidRPr="00092E91" w:rsidRDefault="00CB02EF" w:rsidP="00092E91">
      <w:pPr>
        <w:spacing w:line="240" w:lineRule="auto"/>
        <w:rPr>
          <w:rFonts w:ascii="Cambria" w:eastAsia="Times New Roman" w:hAnsi="Cambria" w:cs="Times New Roman"/>
          <w:color w:val="auto"/>
          <w:sz w:val="72"/>
          <w:szCs w:val="72"/>
          <w:lang w:eastAsia="fr-FR" w:bidi="ar-SA"/>
        </w:rPr>
      </w:pPr>
      <w:r w:rsidRPr="00092E91">
        <w:rPr>
          <w:rFonts w:ascii="Cambria" w:hAnsi="Cambria"/>
          <w:sz w:val="72"/>
          <w:szCs w:val="72"/>
        </w:rPr>
        <w:t>LES SALÉS</w:t>
      </w:r>
    </w:p>
    <w:p w14:paraId="32183B64" w14:textId="391B2A80" w:rsidR="00797753" w:rsidRDefault="00797753" w:rsidP="00092E91">
      <w:pPr>
        <w:pStyle w:val="Titre1"/>
        <w:spacing w:line="240" w:lineRule="auto"/>
        <w:ind w:left="3600"/>
        <w:rPr>
          <w:sz w:val="28"/>
        </w:rPr>
      </w:pPr>
      <w:r>
        <w:rPr>
          <w:sz w:val="26"/>
          <w:szCs w:val="26"/>
        </w:rPr>
        <w:t xml:space="preserve">              </w:t>
      </w:r>
      <w:r w:rsidR="00092E91">
        <w:rPr>
          <w:sz w:val="26"/>
          <w:szCs w:val="26"/>
        </w:rPr>
        <w:t xml:space="preserve">    </w:t>
      </w:r>
      <w:r w:rsidR="00092E91" w:rsidRPr="00092E91">
        <w:rPr>
          <w:color w:val="auto"/>
          <w:sz w:val="26"/>
          <w:szCs w:val="26"/>
        </w:rPr>
        <w:t>SEUL</w:t>
      </w:r>
      <w:r w:rsidR="00092E91">
        <w:rPr>
          <w:sz w:val="26"/>
          <w:szCs w:val="26"/>
        </w:rPr>
        <w:t xml:space="preserve"> </w:t>
      </w:r>
      <w:r w:rsidR="00AC31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2340ED" w:rsidRPr="002340ED">
        <w:rPr>
          <w:sz w:val="26"/>
          <w:szCs w:val="26"/>
        </w:rPr>
        <w:t>FORMULE</w:t>
      </w:r>
      <w:r w:rsidR="002340ED" w:rsidRPr="002340ED">
        <w:rPr>
          <w:sz w:val="28"/>
        </w:rPr>
        <w:t xml:space="preserve"> </w:t>
      </w:r>
    </w:p>
    <w:p w14:paraId="7E09D737" w14:textId="7543E80B" w:rsidR="00FB4D68" w:rsidRDefault="00797753" w:rsidP="007426FB">
      <w:pPr>
        <w:pStyle w:val="Titre1"/>
        <w:spacing w:after="0" w:line="240" w:lineRule="auto"/>
        <w:rPr>
          <w:sz w:val="44"/>
          <w:szCs w:val="44"/>
        </w:rPr>
      </w:pPr>
      <w:r w:rsidRPr="00092E91">
        <w:rPr>
          <w:sz w:val="44"/>
          <w:szCs w:val="44"/>
        </w:rPr>
        <w:t>Sandwich</w:t>
      </w:r>
      <w:r w:rsidR="007426FB">
        <w:rPr>
          <w:sz w:val="44"/>
          <w:szCs w:val="44"/>
        </w:rPr>
        <w:t>es</w:t>
      </w:r>
      <w:r w:rsidRPr="00092E91">
        <w:rPr>
          <w:color w:val="auto"/>
          <w:sz w:val="44"/>
          <w:szCs w:val="44"/>
        </w:rPr>
        <w:t xml:space="preserve"> </w:t>
      </w:r>
      <w:r w:rsidR="00092E91" w:rsidRPr="00092E91">
        <w:rPr>
          <w:sz w:val="44"/>
          <w:szCs w:val="44"/>
        </w:rPr>
        <w:t>baguette</w:t>
      </w:r>
      <w:r w:rsidR="007426FB">
        <w:rPr>
          <w:color w:val="auto"/>
          <w:sz w:val="44"/>
          <w:szCs w:val="44"/>
        </w:rPr>
        <w:t xml:space="preserve"> </w:t>
      </w:r>
      <w:r w:rsidR="00092E91">
        <w:rPr>
          <w:color w:val="auto"/>
          <w:sz w:val="44"/>
          <w:szCs w:val="44"/>
        </w:rPr>
        <w:t xml:space="preserve">   </w:t>
      </w:r>
      <w:r w:rsidR="00834396" w:rsidRPr="00092E91">
        <w:rPr>
          <w:color w:val="auto"/>
          <w:sz w:val="44"/>
          <w:szCs w:val="44"/>
        </w:rPr>
        <w:t>3€</w:t>
      </w:r>
      <w:r w:rsidR="002340ED" w:rsidRPr="00092E91">
        <w:rPr>
          <w:sz w:val="44"/>
          <w:szCs w:val="44"/>
        </w:rPr>
        <w:t xml:space="preserve"> </w:t>
      </w:r>
      <w:r w:rsidR="002340ED" w:rsidRPr="00092E91">
        <w:rPr>
          <w:b w:val="0"/>
          <w:sz w:val="44"/>
          <w:szCs w:val="44"/>
        </w:rPr>
        <w:sym w:font="Symbol" w:char="F0B7"/>
      </w:r>
      <w:r w:rsidR="002340ED" w:rsidRPr="00092E91">
        <w:rPr>
          <w:sz w:val="44"/>
          <w:szCs w:val="44"/>
        </w:rPr>
        <w:t xml:space="preserve"> 5</w:t>
      </w:r>
      <w:r w:rsidR="00834396" w:rsidRPr="00092E91">
        <w:rPr>
          <w:sz w:val="44"/>
          <w:szCs w:val="44"/>
        </w:rPr>
        <w:t>,30</w:t>
      </w:r>
      <w:r w:rsidR="00CB02EF" w:rsidRPr="00092E91">
        <w:rPr>
          <w:sz w:val="44"/>
          <w:szCs w:val="44"/>
        </w:rPr>
        <w:t>€</w:t>
      </w:r>
    </w:p>
    <w:p w14:paraId="37021EBF" w14:textId="6EA3E4C9" w:rsidR="00797753" w:rsidRPr="00092E91" w:rsidRDefault="00AC317D" w:rsidP="007426FB">
      <w:pPr>
        <w:spacing w:after="0" w:line="240" w:lineRule="auto"/>
        <w:rPr>
          <w:i w:val="0"/>
          <w:iCs/>
          <w:sz w:val="44"/>
          <w:szCs w:val="44"/>
        </w:rPr>
      </w:pPr>
      <w:r>
        <w:rPr>
          <w:i w:val="0"/>
          <w:iCs/>
          <w:color w:val="3C9E9D" w:themeColor="accent1"/>
          <w:sz w:val="44"/>
          <w:szCs w:val="44"/>
        </w:rPr>
        <w:t>Sandwich</w:t>
      </w:r>
      <w:r w:rsidR="007426FB">
        <w:rPr>
          <w:i w:val="0"/>
          <w:iCs/>
          <w:color w:val="3C9E9D" w:themeColor="accent1"/>
          <w:sz w:val="44"/>
          <w:szCs w:val="44"/>
        </w:rPr>
        <w:t>es</w:t>
      </w:r>
      <w:r>
        <w:rPr>
          <w:i w:val="0"/>
          <w:iCs/>
          <w:color w:val="3C9E9D" w:themeColor="accent1"/>
          <w:sz w:val="44"/>
          <w:szCs w:val="44"/>
        </w:rPr>
        <w:t xml:space="preserve"> bagnat</w:t>
      </w:r>
      <w:r w:rsidR="007426FB">
        <w:rPr>
          <w:i w:val="0"/>
          <w:iCs/>
          <w:color w:val="3C9E9D" w:themeColor="accent1"/>
          <w:sz w:val="44"/>
          <w:szCs w:val="44"/>
        </w:rPr>
        <w:t> </w:t>
      </w:r>
      <w:r w:rsidR="007426FB" w:rsidRPr="007426FB">
        <w:rPr>
          <w:i w:val="0"/>
          <w:iCs/>
          <w:color w:val="FFFFFF" w:themeColor="background1"/>
          <w:sz w:val="20"/>
          <w:szCs w:val="20"/>
        </w:rPr>
        <w:t>‘</w:t>
      </w:r>
      <w:r w:rsidRPr="00092E91">
        <w:rPr>
          <w:i w:val="0"/>
          <w:iCs/>
          <w:color w:val="auto"/>
          <w:sz w:val="44"/>
          <w:szCs w:val="44"/>
        </w:rPr>
        <w:t>3,</w:t>
      </w:r>
      <w:r>
        <w:rPr>
          <w:i w:val="0"/>
          <w:iCs/>
          <w:color w:val="auto"/>
          <w:sz w:val="44"/>
          <w:szCs w:val="44"/>
        </w:rPr>
        <w:t>20</w:t>
      </w:r>
      <w:r w:rsidRPr="00092E91">
        <w:rPr>
          <w:i w:val="0"/>
          <w:iCs/>
          <w:color w:val="auto"/>
          <w:sz w:val="44"/>
          <w:szCs w:val="44"/>
        </w:rPr>
        <w:t>€</w:t>
      </w:r>
      <w:r w:rsidRPr="007426FB">
        <w:rPr>
          <w:b w:val="0"/>
          <w:bCs/>
          <w:i w:val="0"/>
          <w:iCs/>
          <w:sz w:val="44"/>
          <w:szCs w:val="44"/>
        </w:rPr>
        <w:t xml:space="preserve"> </w:t>
      </w:r>
      <w:r w:rsidRPr="00092E91">
        <w:rPr>
          <w:b w:val="0"/>
          <w:i w:val="0"/>
          <w:iCs/>
          <w:sz w:val="44"/>
          <w:szCs w:val="44"/>
        </w:rPr>
        <w:sym w:font="Symbol" w:char="F0B7"/>
      </w:r>
      <w:r w:rsidRPr="00092E91">
        <w:rPr>
          <w:i w:val="0"/>
          <w:iCs/>
          <w:sz w:val="44"/>
          <w:szCs w:val="44"/>
        </w:rPr>
        <w:t xml:space="preserve"> </w:t>
      </w:r>
      <w:r w:rsidRPr="00092E91">
        <w:rPr>
          <w:i w:val="0"/>
          <w:iCs/>
          <w:color w:val="3C9E9D" w:themeColor="accent1"/>
          <w:sz w:val="44"/>
          <w:szCs w:val="44"/>
        </w:rPr>
        <w:t>5,</w:t>
      </w:r>
      <w:r>
        <w:rPr>
          <w:i w:val="0"/>
          <w:iCs/>
          <w:color w:val="3C9E9D" w:themeColor="accent1"/>
          <w:sz w:val="44"/>
          <w:szCs w:val="44"/>
        </w:rPr>
        <w:t>5</w:t>
      </w:r>
      <w:r w:rsidRPr="00092E91">
        <w:rPr>
          <w:i w:val="0"/>
          <w:iCs/>
          <w:color w:val="3C9E9D" w:themeColor="accent1"/>
          <w:sz w:val="44"/>
          <w:szCs w:val="44"/>
        </w:rPr>
        <w:t xml:space="preserve">0€ </w:t>
      </w:r>
      <w:r w:rsidR="00797753" w:rsidRPr="00092E91">
        <w:rPr>
          <w:i w:val="0"/>
          <w:iCs/>
          <w:color w:val="3C9E9D" w:themeColor="accent1"/>
          <w:sz w:val="44"/>
          <w:szCs w:val="44"/>
        </w:rPr>
        <w:t>Paninis</w:t>
      </w:r>
      <w:r w:rsidR="00797753" w:rsidRPr="00092E91">
        <w:rPr>
          <w:i w:val="0"/>
          <w:iCs/>
          <w:sz w:val="44"/>
          <w:szCs w:val="44"/>
        </w:rPr>
        <w:t xml:space="preserve"> </w:t>
      </w:r>
      <w:r w:rsidR="00092E91">
        <w:rPr>
          <w:sz w:val="44"/>
          <w:szCs w:val="44"/>
        </w:rPr>
        <w:t xml:space="preserve">            </w:t>
      </w:r>
      <w:r>
        <w:rPr>
          <w:sz w:val="44"/>
          <w:szCs w:val="44"/>
        </w:rPr>
        <w:t xml:space="preserve">          </w:t>
      </w:r>
      <w:r w:rsidR="00797753" w:rsidRPr="00092E91">
        <w:rPr>
          <w:sz w:val="44"/>
          <w:szCs w:val="44"/>
        </w:rPr>
        <w:t xml:space="preserve"> </w:t>
      </w:r>
      <w:r w:rsidR="007426FB">
        <w:rPr>
          <w:sz w:val="44"/>
          <w:szCs w:val="44"/>
        </w:rPr>
        <w:t xml:space="preserve">  </w:t>
      </w:r>
      <w:r w:rsidR="00797753" w:rsidRPr="00092E91">
        <w:rPr>
          <w:i w:val="0"/>
          <w:iCs/>
          <w:color w:val="auto"/>
          <w:sz w:val="44"/>
          <w:szCs w:val="44"/>
        </w:rPr>
        <w:t>3,5</w:t>
      </w:r>
      <w:r>
        <w:rPr>
          <w:i w:val="0"/>
          <w:iCs/>
          <w:color w:val="auto"/>
          <w:sz w:val="44"/>
          <w:szCs w:val="44"/>
        </w:rPr>
        <w:t>0</w:t>
      </w:r>
      <w:r w:rsidR="00797753" w:rsidRPr="00092E91">
        <w:rPr>
          <w:i w:val="0"/>
          <w:iCs/>
          <w:color w:val="auto"/>
          <w:sz w:val="44"/>
          <w:szCs w:val="44"/>
        </w:rPr>
        <w:t>€</w:t>
      </w:r>
      <w:r w:rsidR="00797753" w:rsidRPr="00092E91">
        <w:rPr>
          <w:i w:val="0"/>
          <w:iCs/>
          <w:sz w:val="44"/>
          <w:szCs w:val="44"/>
        </w:rPr>
        <w:t xml:space="preserve"> </w:t>
      </w:r>
      <w:r w:rsidR="00797753" w:rsidRPr="00092E91">
        <w:rPr>
          <w:b w:val="0"/>
          <w:i w:val="0"/>
          <w:iCs/>
          <w:sz w:val="44"/>
          <w:szCs w:val="44"/>
        </w:rPr>
        <w:sym w:font="Symbol" w:char="F0B7"/>
      </w:r>
      <w:r w:rsidR="00797753" w:rsidRPr="00092E91">
        <w:rPr>
          <w:i w:val="0"/>
          <w:iCs/>
          <w:sz w:val="44"/>
          <w:szCs w:val="44"/>
        </w:rPr>
        <w:t xml:space="preserve"> </w:t>
      </w:r>
      <w:r w:rsidR="00797753" w:rsidRPr="00092E91">
        <w:rPr>
          <w:i w:val="0"/>
          <w:iCs/>
          <w:color w:val="3C9E9D" w:themeColor="accent1"/>
          <w:sz w:val="44"/>
          <w:szCs w:val="44"/>
        </w:rPr>
        <w:t xml:space="preserve">5,80€  </w:t>
      </w:r>
    </w:p>
    <w:p w14:paraId="623A39DA" w14:textId="77777777" w:rsidR="00AC317D" w:rsidRPr="00AC317D" w:rsidRDefault="00AC317D" w:rsidP="00527389">
      <w:pPr>
        <w:rPr>
          <w:sz w:val="4"/>
          <w:szCs w:val="4"/>
        </w:rPr>
      </w:pPr>
    </w:p>
    <w:p w14:paraId="5A924DA4" w14:textId="44E50CCB" w:rsidR="00FB4D68" w:rsidRDefault="00CB02EF" w:rsidP="00527389">
      <w:r>
        <w:t>Poulet rôti</w:t>
      </w:r>
      <w:r w:rsidR="00527389">
        <w:tab/>
      </w:r>
      <w:r w:rsidR="00527389">
        <w:tab/>
        <w:t>Thon</w:t>
      </w:r>
    </w:p>
    <w:p w14:paraId="39B985BD" w14:textId="2228A136" w:rsidR="00CB02EF" w:rsidRDefault="00CB02EF" w:rsidP="00527389">
      <w:r>
        <w:t>Dinde</w:t>
      </w:r>
      <w:r w:rsidR="00527389">
        <w:tab/>
      </w:r>
      <w:r w:rsidR="00527389">
        <w:tab/>
      </w:r>
      <w:r w:rsidR="00527389">
        <w:tab/>
        <w:t>Emmental Crudités</w:t>
      </w:r>
    </w:p>
    <w:p w14:paraId="1D4C727D" w14:textId="77777777" w:rsidR="00CB02EF" w:rsidRDefault="00CB02EF">
      <w:r>
        <w:t>Blanc de poulet</w:t>
      </w:r>
    </w:p>
    <w:p w14:paraId="19C42457" w14:textId="77777777" w:rsidR="0079003B" w:rsidRPr="00D35BAE" w:rsidRDefault="0079003B">
      <w:pPr>
        <w:rPr>
          <w:sz w:val="6"/>
          <w:szCs w:val="6"/>
        </w:rPr>
      </w:pPr>
    </w:p>
    <w:p w14:paraId="6AA1BDF0" w14:textId="0C98B002" w:rsidR="00AC317D" w:rsidRDefault="0079003B" w:rsidP="00D35BAE">
      <w:pPr>
        <w:spacing w:line="240" w:lineRule="auto"/>
      </w:pPr>
      <w:r>
        <w:t>Sauce :</w:t>
      </w:r>
    </w:p>
    <w:p w14:paraId="58A50016" w14:textId="2111D37A" w:rsidR="0079003B" w:rsidRDefault="0079003B" w:rsidP="00D35BAE">
      <w:r>
        <w:t>Mayonnaise</w:t>
      </w:r>
      <w:r w:rsidR="00D35BAE">
        <w:t xml:space="preserve">        </w:t>
      </w:r>
      <w:r>
        <w:tab/>
      </w:r>
      <w:r w:rsidR="00D35BAE">
        <w:t xml:space="preserve"> </w:t>
      </w:r>
      <w:r>
        <w:t>B</w:t>
      </w:r>
      <w:r w:rsidR="005E07A7">
        <w:t>igg</w:t>
      </w:r>
      <w:bookmarkStart w:id="0" w:name="_GoBack"/>
      <w:bookmarkEnd w:id="0"/>
      <w:r>
        <w:t xml:space="preserve">y  </w:t>
      </w:r>
      <w:r w:rsidR="00D35BAE">
        <w:t xml:space="preserve">                 </w:t>
      </w:r>
      <w:r>
        <w:t>Algérienne</w:t>
      </w:r>
      <w:r w:rsidR="00D35BAE">
        <w:t xml:space="preserve">                </w:t>
      </w:r>
      <w:r>
        <w:t xml:space="preserve"> Harissa </w:t>
      </w:r>
      <w:r w:rsidR="00D35BAE">
        <w:t xml:space="preserve">    Blanche                         Samouraï          Curry</w:t>
      </w:r>
      <w:r w:rsidR="00D35BAE">
        <w:tab/>
        <w:t xml:space="preserve">            Moutarde</w:t>
      </w:r>
    </w:p>
    <w:p w14:paraId="6BDD098C" w14:textId="77777777" w:rsidR="0079003B" w:rsidRPr="00D35BAE" w:rsidRDefault="0079003B" w:rsidP="0079003B">
      <w:pPr>
        <w:rPr>
          <w:sz w:val="6"/>
          <w:szCs w:val="6"/>
        </w:rPr>
      </w:pPr>
    </w:p>
    <w:p w14:paraId="5A008C15" w14:textId="0092E0E0" w:rsidR="00AC317D" w:rsidRDefault="00AC317D" w:rsidP="00AC317D">
      <w:r>
        <w:t>Suppléments +0,30€ :</w:t>
      </w:r>
    </w:p>
    <w:p w14:paraId="1DC99E8F" w14:textId="178741C6" w:rsidR="00AC317D" w:rsidRDefault="00AC317D" w:rsidP="0079003B">
      <w:r>
        <w:t>Œuf</w:t>
      </w:r>
      <w:r w:rsidR="0079003B">
        <w:t xml:space="preserve">s      </w:t>
      </w:r>
      <w:r>
        <w:t>Emmental</w:t>
      </w:r>
      <w:r>
        <w:tab/>
      </w:r>
      <w:r w:rsidR="00D35BAE">
        <w:t xml:space="preserve"> </w:t>
      </w:r>
      <w:r w:rsidR="0079003B">
        <w:t xml:space="preserve">  </w:t>
      </w:r>
      <w:r>
        <w:t>Olive</w:t>
      </w:r>
      <w:r w:rsidR="0079003B">
        <w:t xml:space="preserve">s  </w:t>
      </w:r>
      <w:r w:rsidR="00D35BAE">
        <w:t xml:space="preserve"> </w:t>
      </w:r>
      <w:r w:rsidR="0079003B">
        <w:t xml:space="preserve">    </w:t>
      </w:r>
      <w:r>
        <w:t>Cornichon</w:t>
      </w:r>
      <w:r w:rsidR="0079003B">
        <w:t>s</w:t>
      </w:r>
      <w:r w:rsidR="00D35BAE">
        <w:t xml:space="preserve">   </w:t>
      </w:r>
      <w:r w:rsidR="0079003B">
        <w:t xml:space="preserve">    </w:t>
      </w:r>
      <w:r>
        <w:t>Pomme</w:t>
      </w:r>
      <w:r w:rsidR="0079003B">
        <w:t>s</w:t>
      </w:r>
      <w:r>
        <w:t xml:space="preserve"> de terre</w:t>
      </w:r>
    </w:p>
    <w:p w14:paraId="5A49AC5B" w14:textId="77777777" w:rsidR="00D35BAE" w:rsidRPr="00D35BAE" w:rsidRDefault="00D35BAE" w:rsidP="00D35BAE">
      <w:pPr>
        <w:pStyle w:val="Titre1"/>
        <w:spacing w:after="0" w:line="240" w:lineRule="auto"/>
        <w:rPr>
          <w:sz w:val="4"/>
          <w:szCs w:val="4"/>
        </w:rPr>
      </w:pPr>
    </w:p>
    <w:p w14:paraId="796FDD98" w14:textId="0611E6BB" w:rsidR="00AC317D" w:rsidRPr="00AC317D" w:rsidRDefault="00AC317D" w:rsidP="00D35BAE">
      <w:pPr>
        <w:pStyle w:val="Titre1"/>
        <w:spacing w:before="200" w:after="0" w:line="240" w:lineRule="auto"/>
        <w:rPr>
          <w:sz w:val="44"/>
          <w:szCs w:val="44"/>
        </w:rPr>
      </w:pPr>
      <w:r w:rsidRPr="00092E91">
        <w:rPr>
          <w:sz w:val="44"/>
          <w:szCs w:val="44"/>
        </w:rPr>
        <w:t xml:space="preserve">Croque-Monsieur  </w:t>
      </w:r>
      <w:r>
        <w:rPr>
          <w:sz w:val="44"/>
          <w:szCs w:val="44"/>
        </w:rPr>
        <w:t xml:space="preserve">     </w:t>
      </w:r>
      <w:r w:rsidRPr="00092E91">
        <w:rPr>
          <w:color w:val="auto"/>
          <w:sz w:val="44"/>
          <w:szCs w:val="44"/>
        </w:rPr>
        <w:t>2,2€</w:t>
      </w:r>
      <w:r w:rsidRPr="00092E91">
        <w:rPr>
          <w:sz w:val="44"/>
          <w:szCs w:val="44"/>
        </w:rPr>
        <w:t xml:space="preserve"> </w:t>
      </w:r>
      <w:r w:rsidRPr="00092E91">
        <w:rPr>
          <w:b w:val="0"/>
          <w:sz w:val="44"/>
          <w:szCs w:val="44"/>
        </w:rPr>
        <w:sym w:font="Symbol" w:char="F0B7"/>
      </w:r>
      <w:r w:rsidRPr="00092E91">
        <w:rPr>
          <w:sz w:val="44"/>
          <w:szCs w:val="44"/>
        </w:rPr>
        <w:t xml:space="preserve"> 4,50€</w:t>
      </w:r>
    </w:p>
    <w:p w14:paraId="18985180" w14:textId="1E8BF3A9" w:rsidR="00AC317D" w:rsidRPr="00092E91" w:rsidRDefault="00AC317D" w:rsidP="00AC317D">
      <w:pPr>
        <w:pStyle w:val="Titre1"/>
        <w:spacing w:after="0"/>
        <w:rPr>
          <w:sz w:val="44"/>
          <w:szCs w:val="44"/>
        </w:rPr>
      </w:pPr>
      <w:r w:rsidRPr="00092E91">
        <w:rPr>
          <w:sz w:val="44"/>
          <w:szCs w:val="44"/>
        </w:rPr>
        <w:t>Quiches</w:t>
      </w:r>
      <w:r w:rsidRPr="00092E91">
        <w:rPr>
          <w:sz w:val="44"/>
          <w:szCs w:val="44"/>
        </w:rPr>
        <w:tab/>
      </w:r>
      <w:r w:rsidRPr="00092E91">
        <w:rPr>
          <w:sz w:val="44"/>
          <w:szCs w:val="44"/>
        </w:rPr>
        <w:tab/>
      </w:r>
      <w:r>
        <w:rPr>
          <w:sz w:val="44"/>
          <w:szCs w:val="44"/>
        </w:rPr>
        <w:t xml:space="preserve">             </w:t>
      </w:r>
      <w:r w:rsidRPr="00092E91">
        <w:rPr>
          <w:sz w:val="44"/>
          <w:szCs w:val="44"/>
        </w:rPr>
        <w:t xml:space="preserve"> </w:t>
      </w:r>
      <w:r w:rsidRPr="00092E91">
        <w:rPr>
          <w:color w:val="auto"/>
          <w:sz w:val="44"/>
          <w:szCs w:val="44"/>
        </w:rPr>
        <w:t>2,2€</w:t>
      </w:r>
      <w:r w:rsidRPr="00092E91">
        <w:rPr>
          <w:sz w:val="44"/>
          <w:szCs w:val="44"/>
        </w:rPr>
        <w:t xml:space="preserve"> </w:t>
      </w:r>
      <w:r w:rsidRPr="00092E91">
        <w:rPr>
          <w:b w:val="0"/>
          <w:sz w:val="44"/>
          <w:szCs w:val="44"/>
        </w:rPr>
        <w:sym w:font="Symbol" w:char="F0B7"/>
      </w:r>
      <w:r w:rsidRPr="00092E91">
        <w:rPr>
          <w:sz w:val="44"/>
          <w:szCs w:val="44"/>
        </w:rPr>
        <w:t xml:space="preserve"> 4,50€</w:t>
      </w:r>
    </w:p>
    <w:p w14:paraId="73E998F4" w14:textId="4A9DC583" w:rsidR="00FB4D68" w:rsidRPr="00092E91" w:rsidRDefault="00CB02EF" w:rsidP="00AC317D">
      <w:pPr>
        <w:pStyle w:val="Titre1"/>
        <w:spacing w:after="0"/>
        <w:rPr>
          <w:sz w:val="44"/>
          <w:szCs w:val="44"/>
        </w:rPr>
      </w:pPr>
      <w:r w:rsidRPr="00092E91">
        <w:rPr>
          <w:sz w:val="44"/>
          <w:szCs w:val="44"/>
        </w:rPr>
        <w:t>Pizzas</w:t>
      </w:r>
      <w:r w:rsidR="00834396" w:rsidRPr="00092E91">
        <w:rPr>
          <w:sz w:val="44"/>
          <w:szCs w:val="44"/>
        </w:rPr>
        <w:tab/>
      </w:r>
      <w:r w:rsidR="00AC317D">
        <w:rPr>
          <w:sz w:val="44"/>
          <w:szCs w:val="44"/>
        </w:rPr>
        <w:t xml:space="preserve">   </w:t>
      </w:r>
      <w:r w:rsidR="00AC317D">
        <w:rPr>
          <w:sz w:val="44"/>
          <w:szCs w:val="44"/>
        </w:rPr>
        <w:tab/>
        <w:t xml:space="preserve">      </w:t>
      </w:r>
      <w:r w:rsidR="00834396" w:rsidRPr="00092E91">
        <w:rPr>
          <w:sz w:val="44"/>
          <w:szCs w:val="44"/>
        </w:rPr>
        <w:tab/>
      </w:r>
      <w:r w:rsidR="00834396" w:rsidRPr="00092E91">
        <w:rPr>
          <w:sz w:val="44"/>
          <w:szCs w:val="44"/>
        </w:rPr>
        <w:tab/>
      </w:r>
      <w:r w:rsidR="00AC317D">
        <w:rPr>
          <w:sz w:val="44"/>
          <w:szCs w:val="44"/>
        </w:rPr>
        <w:t xml:space="preserve">         </w:t>
      </w:r>
      <w:r w:rsidR="002340ED" w:rsidRPr="00092E91">
        <w:rPr>
          <w:sz w:val="44"/>
          <w:szCs w:val="44"/>
        </w:rPr>
        <w:t xml:space="preserve"> </w:t>
      </w:r>
      <w:r w:rsidR="00527389" w:rsidRPr="00092E91">
        <w:rPr>
          <w:sz w:val="44"/>
          <w:szCs w:val="44"/>
        </w:rPr>
        <w:t xml:space="preserve"> </w:t>
      </w:r>
      <w:r w:rsidR="00834396" w:rsidRPr="00092E91">
        <w:rPr>
          <w:color w:val="auto"/>
          <w:sz w:val="44"/>
          <w:szCs w:val="44"/>
        </w:rPr>
        <w:t>2€</w:t>
      </w:r>
      <w:r w:rsidR="00834396" w:rsidRPr="00092E91">
        <w:rPr>
          <w:sz w:val="44"/>
          <w:szCs w:val="44"/>
        </w:rPr>
        <w:t xml:space="preserve"> </w:t>
      </w:r>
      <w:r w:rsidR="00834396" w:rsidRPr="00092E91">
        <w:rPr>
          <w:b w:val="0"/>
          <w:sz w:val="44"/>
          <w:szCs w:val="44"/>
        </w:rPr>
        <w:sym w:font="Symbol" w:char="F0B7"/>
      </w:r>
      <w:r w:rsidR="00834396" w:rsidRPr="00092E91">
        <w:rPr>
          <w:sz w:val="44"/>
          <w:szCs w:val="44"/>
        </w:rPr>
        <w:t xml:space="preserve"> 4,30</w:t>
      </w:r>
      <w:r w:rsidRPr="00092E91">
        <w:rPr>
          <w:sz w:val="44"/>
          <w:szCs w:val="44"/>
        </w:rPr>
        <w:t>€</w:t>
      </w:r>
    </w:p>
    <w:p w14:paraId="4A4D0AC9" w14:textId="7868C137" w:rsidR="005A6B1F" w:rsidRPr="00283071" w:rsidRDefault="00CB02EF" w:rsidP="00AC317D">
      <w:r>
        <w:t>Poulet</w:t>
      </w:r>
      <w:r w:rsidR="00AC317D">
        <w:t xml:space="preserve">, dinde, thon ou merguez </w:t>
      </w:r>
    </w:p>
    <w:p w14:paraId="63AC6F6A" w14:textId="3AF309F8" w:rsidR="00092E91" w:rsidRPr="00092E91" w:rsidRDefault="00092E91" w:rsidP="00AC317D">
      <w:pPr>
        <w:pStyle w:val="Titre1"/>
        <w:spacing w:after="0"/>
        <w:rPr>
          <w:sz w:val="44"/>
          <w:szCs w:val="44"/>
        </w:rPr>
      </w:pPr>
      <w:r w:rsidRPr="00092E91">
        <w:rPr>
          <w:sz w:val="44"/>
          <w:szCs w:val="44"/>
        </w:rPr>
        <w:t>Fricassé</w:t>
      </w:r>
      <w:r w:rsidR="00D35BAE">
        <w:rPr>
          <w:sz w:val="44"/>
          <w:szCs w:val="44"/>
        </w:rPr>
        <w:t>s</w:t>
      </w:r>
      <w:r w:rsidRPr="00092E91">
        <w:rPr>
          <w:sz w:val="44"/>
          <w:szCs w:val="44"/>
        </w:rPr>
        <w:t xml:space="preserve"> </w:t>
      </w:r>
      <w:r w:rsidRPr="00092E91">
        <w:rPr>
          <w:sz w:val="44"/>
          <w:szCs w:val="44"/>
        </w:rPr>
        <w:tab/>
        <w:t xml:space="preserve">          </w:t>
      </w:r>
      <w:r w:rsidR="00AC317D">
        <w:rPr>
          <w:sz w:val="44"/>
          <w:szCs w:val="44"/>
        </w:rPr>
        <w:tab/>
      </w:r>
      <w:r w:rsidR="00AC317D">
        <w:rPr>
          <w:sz w:val="44"/>
          <w:szCs w:val="44"/>
        </w:rPr>
        <w:tab/>
        <w:t xml:space="preserve">   </w:t>
      </w:r>
      <w:r w:rsidRPr="00092E91">
        <w:rPr>
          <w:color w:val="auto"/>
          <w:sz w:val="44"/>
          <w:szCs w:val="44"/>
        </w:rPr>
        <w:t xml:space="preserve">2€ </w:t>
      </w:r>
      <w:r w:rsidRPr="00092E91">
        <w:rPr>
          <w:b w:val="0"/>
          <w:sz w:val="44"/>
          <w:szCs w:val="44"/>
        </w:rPr>
        <w:sym w:font="Symbol" w:char="F0B7"/>
      </w:r>
      <w:r w:rsidRPr="00092E91">
        <w:rPr>
          <w:sz w:val="44"/>
          <w:szCs w:val="44"/>
        </w:rPr>
        <w:t xml:space="preserve"> 4,30€</w:t>
      </w:r>
    </w:p>
    <w:p w14:paraId="6D3BF5E8" w14:textId="3055AA5C" w:rsidR="00092E91" w:rsidRPr="007426FB" w:rsidRDefault="00092E91" w:rsidP="00092E91">
      <w:r w:rsidRPr="007426FB">
        <w:rPr>
          <w:color w:val="auto"/>
        </w:rPr>
        <w:t>Pomme de terre vapeur, thon, œufs durs &amp; olives dans du pain</w:t>
      </w:r>
      <w:r w:rsidRPr="007426FB">
        <w:t xml:space="preserve"> </w:t>
      </w:r>
      <w:r w:rsidRPr="007426FB">
        <w:t>semoule frit relevé à l’harissa.</w:t>
      </w:r>
    </w:p>
    <w:p w14:paraId="371A73FD" w14:textId="77777777" w:rsidR="00527389" w:rsidRPr="00527389" w:rsidRDefault="00527389" w:rsidP="00527389"/>
    <w:p w14:paraId="06EEB613" w14:textId="1CF1779B" w:rsidR="00527389" w:rsidRPr="00092E91" w:rsidRDefault="00527389" w:rsidP="00AC317D">
      <w:pPr>
        <w:spacing w:after="0"/>
        <w:rPr>
          <w:i w:val="0"/>
          <w:iCs/>
          <w:color w:val="3C9E9D" w:themeColor="accent1"/>
          <w:sz w:val="44"/>
          <w:szCs w:val="44"/>
        </w:rPr>
      </w:pPr>
      <w:r w:rsidRPr="00092E91">
        <w:rPr>
          <w:i w:val="0"/>
          <w:iCs/>
          <w:color w:val="3C9E9D" w:themeColor="accent1"/>
          <w:sz w:val="44"/>
          <w:szCs w:val="44"/>
        </w:rPr>
        <w:t>Croissant</w:t>
      </w:r>
      <w:r w:rsidR="00D35BAE">
        <w:rPr>
          <w:i w:val="0"/>
          <w:iCs/>
          <w:color w:val="3C9E9D" w:themeColor="accent1"/>
          <w:sz w:val="44"/>
          <w:szCs w:val="44"/>
        </w:rPr>
        <w:t>s</w:t>
      </w:r>
      <w:r w:rsidRPr="00092E91">
        <w:rPr>
          <w:i w:val="0"/>
          <w:iCs/>
          <w:color w:val="3C9E9D" w:themeColor="accent1"/>
          <w:sz w:val="44"/>
          <w:szCs w:val="44"/>
        </w:rPr>
        <w:t xml:space="preserve"> salé</w:t>
      </w:r>
      <w:r w:rsidR="00D35BAE">
        <w:rPr>
          <w:i w:val="0"/>
          <w:iCs/>
          <w:color w:val="3C9E9D" w:themeColor="accent1"/>
          <w:sz w:val="44"/>
          <w:szCs w:val="44"/>
        </w:rPr>
        <w:t>s</w:t>
      </w:r>
      <w:r w:rsidR="00AC317D">
        <w:rPr>
          <w:i w:val="0"/>
          <w:iCs/>
          <w:color w:val="3C9E9D" w:themeColor="accent1"/>
          <w:sz w:val="44"/>
          <w:szCs w:val="44"/>
        </w:rPr>
        <w:t xml:space="preserve">        </w:t>
      </w:r>
      <w:r w:rsidRPr="00092E91">
        <w:rPr>
          <w:i w:val="0"/>
          <w:iCs/>
          <w:color w:val="3C9E9D" w:themeColor="accent1"/>
          <w:sz w:val="44"/>
          <w:szCs w:val="44"/>
        </w:rPr>
        <w:t xml:space="preserve">   </w:t>
      </w:r>
      <w:r w:rsidR="00AC317D">
        <w:rPr>
          <w:i w:val="0"/>
          <w:iCs/>
          <w:color w:val="3C9E9D" w:themeColor="accent1"/>
          <w:sz w:val="44"/>
          <w:szCs w:val="44"/>
        </w:rPr>
        <w:t xml:space="preserve"> </w:t>
      </w:r>
      <w:r w:rsidRPr="00092E91">
        <w:rPr>
          <w:i w:val="0"/>
          <w:iCs/>
          <w:color w:val="3C9E9D" w:themeColor="accent1"/>
          <w:sz w:val="44"/>
          <w:szCs w:val="44"/>
        </w:rPr>
        <w:t xml:space="preserve">  </w:t>
      </w:r>
      <w:r w:rsidRPr="00092E91">
        <w:rPr>
          <w:i w:val="0"/>
          <w:iCs/>
          <w:color w:val="auto"/>
          <w:sz w:val="44"/>
          <w:szCs w:val="44"/>
        </w:rPr>
        <w:t xml:space="preserve">2€ </w:t>
      </w:r>
      <w:r w:rsidRPr="00092E91">
        <w:rPr>
          <w:b w:val="0"/>
          <w:i w:val="0"/>
          <w:iCs/>
          <w:color w:val="3C9E9D" w:themeColor="accent1"/>
          <w:sz w:val="44"/>
          <w:szCs w:val="44"/>
        </w:rPr>
        <w:sym w:font="Symbol" w:char="F0B7"/>
      </w:r>
      <w:r w:rsidRPr="00092E91">
        <w:rPr>
          <w:sz w:val="44"/>
          <w:szCs w:val="44"/>
        </w:rPr>
        <w:t xml:space="preserve"> </w:t>
      </w:r>
      <w:r w:rsidRPr="00092E91">
        <w:rPr>
          <w:i w:val="0"/>
          <w:iCs/>
          <w:color w:val="3C9E9D" w:themeColor="accent1"/>
          <w:sz w:val="44"/>
          <w:szCs w:val="44"/>
        </w:rPr>
        <w:t>4,30€</w:t>
      </w:r>
    </w:p>
    <w:p w14:paraId="0ECBAF8D" w14:textId="331A5D27" w:rsidR="00527389" w:rsidRDefault="00092E91" w:rsidP="00527389">
      <w:r>
        <w:t>B</w:t>
      </w:r>
      <w:r w:rsidR="00527389">
        <w:t>échamel, dinde &amp; emmental</w:t>
      </w:r>
    </w:p>
    <w:p w14:paraId="04217B5B" w14:textId="77777777" w:rsidR="00527389" w:rsidRDefault="00527389" w:rsidP="00527389"/>
    <w:p w14:paraId="5E4B39A1" w14:textId="3EF3C48E" w:rsidR="00527389" w:rsidRPr="00D35BAE" w:rsidRDefault="00527389" w:rsidP="00D35BAE">
      <w:pPr>
        <w:spacing w:after="0"/>
        <w:rPr>
          <w:i w:val="0"/>
          <w:iCs/>
          <w:color w:val="3C9E9D" w:themeColor="accent1"/>
          <w:sz w:val="44"/>
          <w:szCs w:val="44"/>
        </w:rPr>
      </w:pPr>
      <w:r w:rsidRPr="00092E91">
        <w:rPr>
          <w:i w:val="0"/>
          <w:iCs/>
          <w:color w:val="3C9E9D" w:themeColor="accent1"/>
          <w:sz w:val="44"/>
          <w:szCs w:val="44"/>
        </w:rPr>
        <w:t>Bruschetta</w:t>
      </w:r>
      <w:r w:rsidR="00D35BAE">
        <w:rPr>
          <w:i w:val="0"/>
          <w:iCs/>
          <w:color w:val="3C9E9D" w:themeColor="accent1"/>
          <w:sz w:val="44"/>
          <w:szCs w:val="44"/>
        </w:rPr>
        <w:t>s</w:t>
      </w:r>
      <w:r w:rsidRPr="00092E91">
        <w:rPr>
          <w:i w:val="0"/>
          <w:iCs/>
          <w:color w:val="3C9E9D" w:themeColor="accent1"/>
          <w:sz w:val="44"/>
          <w:szCs w:val="44"/>
        </w:rPr>
        <w:t xml:space="preserve"> </w:t>
      </w:r>
      <w:r w:rsidR="00AC317D">
        <w:rPr>
          <w:i w:val="0"/>
          <w:iCs/>
          <w:color w:val="3C9E9D" w:themeColor="accent1"/>
          <w:sz w:val="44"/>
          <w:szCs w:val="44"/>
        </w:rPr>
        <w:t xml:space="preserve">           </w:t>
      </w:r>
      <w:r w:rsidRPr="00092E91">
        <w:rPr>
          <w:i w:val="0"/>
          <w:iCs/>
          <w:color w:val="3C9E9D" w:themeColor="accent1"/>
          <w:sz w:val="44"/>
          <w:szCs w:val="44"/>
        </w:rPr>
        <w:t xml:space="preserve">    </w:t>
      </w:r>
      <w:r w:rsidRPr="00092E91">
        <w:rPr>
          <w:i w:val="0"/>
          <w:iCs/>
          <w:color w:val="auto"/>
          <w:sz w:val="44"/>
          <w:szCs w:val="44"/>
        </w:rPr>
        <w:t xml:space="preserve">1,80€ </w:t>
      </w:r>
      <w:r w:rsidRPr="00092E91">
        <w:rPr>
          <w:b w:val="0"/>
          <w:i w:val="0"/>
          <w:iCs/>
          <w:color w:val="3C9E9D" w:themeColor="accent1"/>
          <w:sz w:val="44"/>
          <w:szCs w:val="44"/>
        </w:rPr>
        <w:sym w:font="Symbol" w:char="F0B7"/>
      </w:r>
      <w:r w:rsidRPr="00092E91">
        <w:rPr>
          <w:sz w:val="44"/>
          <w:szCs w:val="44"/>
        </w:rPr>
        <w:t xml:space="preserve"> </w:t>
      </w:r>
      <w:r w:rsidRPr="00092E91">
        <w:rPr>
          <w:i w:val="0"/>
          <w:iCs/>
          <w:color w:val="3C9E9D" w:themeColor="accent1"/>
          <w:sz w:val="44"/>
          <w:szCs w:val="44"/>
        </w:rPr>
        <w:t>4,10€</w:t>
      </w:r>
    </w:p>
    <w:sectPr w:rsidR="00527389" w:rsidRPr="00D35BAE" w:rsidSect="00092E9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81" w:right="454" w:bottom="198" w:left="467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50880" w14:textId="77777777" w:rsidR="006D68E0" w:rsidRDefault="006D68E0">
      <w:pPr>
        <w:spacing w:after="0" w:line="240" w:lineRule="auto"/>
      </w:pPr>
      <w:r>
        <w:separator/>
      </w:r>
    </w:p>
  </w:endnote>
  <w:endnote w:type="continuationSeparator" w:id="0">
    <w:p w14:paraId="31E38683" w14:textId="77777777" w:rsidR="006D68E0" w:rsidRDefault="006D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660355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21A59" w14:textId="77777777" w:rsidR="00FB4D68" w:rsidRDefault="00D67E48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6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CB260E" w14:textId="77777777" w:rsidR="00A04139" w:rsidRPr="00A04139" w:rsidRDefault="00A04139" w:rsidP="00A04139">
    <w:pPr>
      <w:pStyle w:val="Pieddepage"/>
      <w:rPr>
        <w:color w:val="3C9E9D" w:themeColor="accent1"/>
      </w:rPr>
    </w:pPr>
    <w:r w:rsidRPr="00A04139">
      <w:rPr>
        <w:color w:val="3C9E9D" w:themeColor="accent1"/>
      </w:rPr>
      <w:t>FORMULE AVEC UNE</w:t>
    </w:r>
    <w:r>
      <w:rPr>
        <w:color w:val="3C9E9D" w:themeColor="accent1"/>
      </w:rPr>
      <w:t xml:space="preserve"> BOISSON 33CL ET UNE PATISSERIE </w:t>
    </w:r>
    <w:r w:rsidRPr="00A04139">
      <w:rPr>
        <w:color w:val="3C9E9D" w:themeColor="accent1"/>
      </w:rPr>
      <w:t>PARMI LES CHOIX PROPOSÉS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30D86" w14:textId="77777777" w:rsidR="006D68E0" w:rsidRDefault="006D68E0">
      <w:pPr>
        <w:spacing w:after="0" w:line="240" w:lineRule="auto"/>
      </w:pPr>
      <w:r>
        <w:separator/>
      </w:r>
    </w:p>
  </w:footnote>
  <w:footnote w:type="continuationSeparator" w:id="0">
    <w:p w14:paraId="3C8D7FAE" w14:textId="77777777" w:rsidR="006D68E0" w:rsidRDefault="006D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5CF5DC" w14:textId="77777777" w:rsidR="00FB4D68" w:rsidRDefault="006D68E0">
    <w:pPr>
      <w:pStyle w:val="En-tte"/>
    </w:pPr>
    <w:r>
      <w:rPr>
        <w:noProof/>
        <w:lang w:eastAsia="en-US"/>
      </w:rPr>
      <w:pict w14:anchorId="3E8A1E3C">
        <v:group id="Group 1" o:spid="_x0000_s2052" alt="Title: Background image of a fork" style="position:absolute;margin-left:54pt;margin-top:80.65pt;width:123.1pt;height:631.45pt;z-index:251659264;mso-position-horizontal-relative:page;mso-position-vertical-relative:page;mso-width-relative:margin;mso-height-relative:margin" coordsize="13366,6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">
          <o:lock v:ext="edit" aspectratio="t"/>
          <v:shape id="Freeform 9" o:spid="_x0000_s2054" style="position:absolute;left:1047;width:11475;height:68738;visibility:visible;mso-wrap-style:square;v-text-anchor:top" coordsize="140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a3sAA&#10;AADbAAAADwAAAGRycy9kb3ducmV2LnhtbERPTYvCMBC9C/sfwix401QPi9RGEcHdPQlWUfY2NLNN&#10;sZmUJtr23xtB8DaP9znZure1uFPrK8cKZtMEBHHhdMWlgtNxN1mA8AFZY+2YFAzkYb36GGWYatfx&#10;ge55KEUMYZ+iAhNCk0rpC0MW/dQ1xJH7d63FEGFbSt1iF8NtLedJ8iUtVhwbDDa0NVRc85tV8Jfb&#10;7vu2cYPe83A6nPcXkyx+lBp/9psliEB9eItf7l8d58/h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na3sAAAADbAAAADwAAAAAAAAAAAAAAAACYAgAAZHJzL2Rvd25y&#10;ZXYueG1sUEsFBgAAAAAEAAQA9QAAAIUDAAAAAA==&#10;" path="m103,265c109,252,117,242,125,230,140,207,138,181,135,155,130,107,124,59,119,12,118,9,117,4,114,3,107,3,108,10,108,14,107,63,108,111,109,159,109,171,110,184,107,195,107,197,106,198,105,198,104,198,103,197,103,197,94,185,97,169,96,156,94,132,93,107,91,83,90,59,90,35,87,11,86,5,80,,76,7,75,9,75,12,75,15,75,51,76,86,75,121,74,146,76,171,70,196,70,197,70,199,69,199,63,203,61,181,60,179,59,169,60,160,59,151,57,126,56,102,54,77,53,56,51,35,50,14,50,12,50,11,49,9,48,7,47,6,45,6,43,5,41,7,40,9,39,11,39,13,39,15,37,48,36,81,35,114,35,127,35,141,35,154,35,166,36,181,31,192,31,193,30,194,29,194,28,195,27,194,26,193,25,193,25,192,24,191,21,184,22,175,22,168,22,162,21,157,21,152,20,128,20,103,20,79,20,56,21,33,20,11,20,7,19,3,16,3,14,2,12,3,11,5,10,6,9,8,9,10,6,20,6,30,5,40,3,72,1,104,,136,,148,,160,,172,1,183,,195,3,207,4,214,7,222,12,228,21,242,35,252,43,265,53,281,55,301,56,320,58,338,59,357,59,376,58,403,58,431,56,458,55,469,55,479,53,489,49,537,41,585,33,632,32,641,30,650,29,659,26,679,23,699,23,720,22,743,23,765,31,788,35,801,41,815,49,827,54,836,63,843,73,843,78,843,83,840,87,837,91,833,95,828,98,823,103,816,107,809,110,802,116,787,120,771,120,755,120,753,120,752,120,750,121,727,116,704,110,681,104,658,99,635,95,612,86,565,82,517,81,469,81,421,80,372,88,325,91,304,95,283,103,265xe" fillcolor="#3c9e9d [3204]" stroked="f">
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</v:shape>
          <v:shape id="Freeform 10" o:spid="_x0000_s2053" style="position:absolute;top:27241;width:13366;height:18352;visibility:visible;mso-wrap-style:square;v-text-anchor:top" coordsize="163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zSsIA&#10;AADbAAAADwAAAGRycy9kb3ducmV2LnhtbERPTWvCQBC9F/oflil4a3atbZXUVdpAwZs09qC3ITtN&#10;gtnZNLsm8d+7guBtHu9zluvRNqKnzteONUwTBYK4cKbmUsPv7vt5AcIHZIONY9JwJg/r1ePDElPj&#10;Bv6hPg+liCHsU9RQhdCmUvqiIos+cS1x5P5cZzFE2JXSdDjEcNvIF6XepcWaY0OFLWUVFcf8ZDWo&#10;XoXm9W3+tdn/b/Mhp+yQnc5aT57Gzw8QgcZwF9/cGxPnz+D6SzxAr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DNKwgAAANsAAAAPAAAAAAAAAAAAAAAAAJgCAABkcnMvZG93&#10;bnJldi54bWxQSwUGAAAAAAQABAD1AAAAhwMAAAAA&#10;" path="m31,142c33,142,35,143,36,142,38,142,38,140,38,139,38,137,38,136,37,135,35,129,28,123,22,120,21,120,20,119,20,118,21,114,21,111,21,108,21,107,21,107,21,106,21,106,21,106,21,106,28,100,37,94,38,84,38,83,38,81,37,80,37,79,36,78,34,78,33,77,31,79,30,80,26,84,23,88,21,93,21,93,21,93,21,93,21,91,21,88,21,86,21,83,21,81,21,78,21,78,21,77,22,77,27,73,32,69,35,63,36,61,36,58,35,56,33,55,31,55,29,56,27,57,25,59,24,60,23,62,22,64,21,66,21,62,21,58,21,55,21,53,21,51,23,50,28,47,32,43,33,37,33,36,34,35,33,34,33,33,32,32,31,32,31,32,30,32,29,33,27,34,26,35,25,37,24,38,21,41,21,42,21,42,21,41,21,40,21,39,21,37,21,35,21,33,21,30,22,28,23,27,23,26,24,25,25,24,25,23,25,21,26,19,27,17,27,14,28,10,27,6,25,3,23,1,21,,19,,17,1,16,3,16,6,15,10,14,14,15,18,15,20,15,23,16,25,17,26,18,28,18,30,19,32,19,34,19,36,19,37,19,38,19,40,19,40,18,43,19,43,19,43,18,43,18,42,16,38,14,35,10,32,9,32,8,31,6,32,5,32,4,34,5,35,5,42,12,47,17,50,18,50,19,51,19,53,19,56,19,59,19,62,19,64,19,65,19,67,15,62,13,56,7,54,6,53,4,53,3,54,1,55,1,57,1,59,1,61,3,64,5,66,8,70,13,72,17,76,18,76,18,77,19,78,19,84,18,90,18,95,15,90,12,86,7,83,5,82,3,82,2,82,1,83,,85,,86,,87,,89,1,90,4,96,10,101,16,104,17,105,18,105,18,107,18,110,18,113,18,116,18,117,18,118,18,119,18,119,17,119,17,119,10,124,1,131,,141,,142,,143,1,145,1,146,3,147,4,147,6,147,7,146,8,145,12,141,15,136,17,131,17,131,17,131,18,131,17,134,17,136,17,139,17,141,17,144,17,146,17,147,17,148,17,148,11,152,6,156,3,162,2,164,2,167,4,168,5,170,8,170,10,169,11,168,13,166,14,164,15,162,16,160,18,159,17,162,17,166,17,170,17,172,17,173,16,174,10,178,6,182,5,188,5,189,5,190,5,191,5,192,6,192,7,193,8,193,9,192,9,192,11,191,12,190,14,188,14,187,17,184,17,183,17,183,17,184,17,184,17,186,17,188,17,189,17,192,17,194,16,196,16,198,15,199,15,200,14,201,13,202,13,203,12,206,11,208,11,211,10,215,11,219,14,222,15,224,17,225,19,224,21,224,22,221,23,219,24,215,24,211,24,207,23,204,23,202,22,200,21,198,20,197,20,195,19,193,20,191,20,189,20,188,20,186,19,185,19,184,20,182,19,182,20,182,20,182,20,182,22,186,25,190,28,192,29,193,31,193,32,193,33,192,34,191,34,189,33,183,27,178,22,175,20,174,20,173,20,172,20,169,20,166,20,162,20,161,20,159,20,158,23,162,25,169,31,171,33,171,34,172,35,171,37,170,38,168,37,166,37,163,36,161,34,159,30,155,25,152,21,149,21,148,20,147,20,147,20,141,20,135,20,129,23,134,26,139,31,142xm159,159c155,155,150,152,146,149,146,148,145,147,145,147,144,141,145,135,145,129,148,134,151,139,156,142,158,142,160,143,161,142,163,142,163,140,163,139,163,137,163,136,162,135,159,129,153,123,147,120,146,120,145,119,145,118,146,114,146,111,146,108,146,107,146,107,146,106,146,106,146,106,146,106,153,100,162,94,163,84,163,83,163,81,162,80,162,79,161,78,159,78,158,77,156,79,155,80,151,84,148,88,146,93,146,93,146,93,146,93,146,91,146,88,146,86,146,83,146,81,146,78,146,78,146,77,147,77,152,73,157,69,160,63,161,61,161,58,160,56,158,55,156,55,154,56,152,57,150,59,149,60,148,62,147,64,146,66,146,62,146,58,146,55,146,53,146,51,148,50,153,47,157,43,158,37,158,36,158,35,158,34,158,33,157,32,156,32,156,32,155,32,154,33,152,34,151,35,150,37,149,38,146,41,146,42,146,42,146,41,146,40,146,39,146,37,146,35,146,33,146,30,147,28,148,27,148,26,149,25,149,24,150,23,150,21,151,19,152,17,152,14,153,10,152,6,150,3,148,1,146,,144,,142,1,141,3,141,6,140,10,139,14,140,18,140,20,140,23,141,25,142,26,143,28,143,30,144,32,144,34,144,36,144,37,144,38,144,40,144,40,143,43,144,43,144,43,143,43,143,42,141,38,139,35,135,32,134,32,133,31,131,32,130,32,129,34,130,35,130,42,136,47,142,50,143,50,144,51,144,53,144,56,144,59,144,62,144,64,144,65,143,67,140,62,138,56,132,54,131,53,129,53,128,54,126,55,126,57,126,59,126,61,128,64,129,66,133,70,138,72,142,76,143,76,143,77,143,78,144,84,143,90,143,95,140,90,137,86,132,83,130,82,128,82,127,82,126,83,125,85,125,86,125,87,125,89,126,90,129,96,135,101,141,104,142,105,143,105,143,107,143,110,143,113,143,116,143,117,143,118,143,119,142,119,142,119,142,119,135,124,126,131,125,141,125,142,125,143,126,145,126,146,127,147,129,147,131,147,132,146,133,145,137,141,140,136,142,131,142,131,142,131,142,131,142,134,142,136,142,139,142,141,142,144,142,146,142,147,142,148,141,148,136,152,131,156,128,162,127,164,127,167,129,168,130,170,133,170,135,169,136,168,138,166,139,164,140,162,141,160,142,159,142,162,142,166,142,170,142,172,142,173,141,174,135,178,131,182,130,188,130,189,130,190,130,191,130,192,131,192,132,193,133,193,133,192,134,192,136,191,137,190,139,188,139,187,142,184,142,183,142,183,142,184,142,184,142,186,142,188,142,189,142,192,142,194,141,196,141,198,140,199,139,200,139,201,138,202,138,203,137,206,136,208,136,211,135,215,136,219,139,222,140,224,142,225,144,224,146,224,147,221,148,219,149,215,149,211,148,207,148,204,148,202,147,200,146,198,145,197,145,195,144,193,145,191,145,189,144,188,144,186,144,185,144,184,145,182,144,182,145,182,145,182,145,182,147,186,149,190,153,192,154,193,156,193,157,193,158,192,159,191,159,189,158,183,152,178,147,175,145,174,144,173,144,172,145,169,144,166,145,162,145,161,145,159,145,158,148,162,150,169,156,171,158,171,159,172,160,171,162,170,162,168,162,166,162,163,161,161,159,159xe" fillcolor="#262322 [3215]" stroked="f">
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2983EA" w14:textId="77777777" w:rsidR="00FB4D68" w:rsidRDefault="006D68E0">
    <w:pPr>
      <w:pStyle w:val="En-tte"/>
    </w:pPr>
    <w:r>
      <w:rPr>
        <w:noProof/>
        <w:lang w:eastAsia="en-US"/>
      </w:rPr>
      <w:pict w14:anchorId="53B6B52B">
        <v:group id="Group 3" o:spid="_x0000_s2049" alt="Title: Image of a fork" style="position:absolute;margin-left:54pt;margin-top:80.65pt;width:123.1pt;height:631.45pt;z-index:251660288;mso-position-horizontal-relative:page;mso-position-vertical-relative:page;mso-width-relative:margin;mso-height-relative:margin" coordsize="13366,6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">
          <o:lock v:ext="edit" aspectratio="t"/>
          <v:shape id="Freeform 9" o:spid="_x0000_s2051" style="position:absolute;left:1047;width:11475;height:68738;visibility:visible;mso-wrap-style:square;v-text-anchor:top" coordsize="140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0ksEA&#10;AADaAAAADwAAAGRycy9kb3ducmV2LnhtbESPQYvCMBSE78L+h/AW9qbpyiJSjSLCqifBKi57ezTP&#10;pti8lCba9t8bQfA4zMw3zHzZ2UrcqfGlYwXfowQEce50yYWC0/F3OAXhA7LGyjEp6MnDcvExmGOq&#10;XcsHumehEBHCPkUFJoQ6ldLnhiz6kauJo3dxjcUQZVNI3WAb4baS4ySZSIslxwWDNa0N5dfsZhX8&#10;Z7bd3Fau13vuT4fz/s8k061SX5/dagYiUBfe4Vd7pxX8wPNKv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P9JLBAAAA2gAAAA8AAAAAAAAAAAAAAAAAmAIAAGRycy9kb3du&#10;cmV2LnhtbFBLBQYAAAAABAAEAPUAAACGAwAAAAA=&#10;" path="m103,265c109,252,117,242,125,230,140,207,138,181,135,155,130,107,124,59,119,12,118,9,117,4,114,3,107,3,108,10,108,14,107,63,108,111,109,159,109,171,110,184,107,195,107,197,106,198,105,198,104,198,103,197,103,197,94,185,97,169,96,156,94,132,93,107,91,83,90,59,90,35,87,11,86,5,80,,76,7,75,9,75,12,75,15,75,51,76,86,75,121,74,146,76,171,70,196,70,197,70,199,69,199,63,203,61,181,60,179,59,169,60,160,59,151,57,126,56,102,54,77,53,56,51,35,50,14,50,12,50,11,49,9,48,7,47,6,45,6,43,5,41,7,40,9,39,11,39,13,39,15,37,48,36,81,35,114,35,127,35,141,35,154,35,166,36,181,31,192,31,193,30,194,29,194,28,195,27,194,26,193,25,193,25,192,24,191,21,184,22,175,22,168,22,162,21,157,21,152,20,128,20,103,20,79,20,56,21,33,20,11,20,7,19,3,16,3,14,2,12,3,11,5,10,6,9,8,9,10,6,20,6,30,5,40,3,72,1,104,,136,,148,,160,,172,1,183,,195,3,207,4,214,7,222,12,228,21,242,35,252,43,265,53,281,55,301,56,320,58,338,59,357,59,376,58,403,58,431,56,458,55,469,55,479,53,489,49,537,41,585,33,632,32,641,30,650,29,659,26,679,23,699,23,720,22,743,23,765,31,788,35,801,41,815,49,827,54,836,63,843,73,843,78,843,83,840,87,837,91,833,95,828,98,823,103,816,107,809,110,802,116,787,120,771,120,755,120,753,120,752,120,750,121,727,116,704,110,681,104,658,99,635,95,612,86,565,82,517,81,469,81,421,80,372,88,325,91,304,95,283,103,265xe" fillcolor="#3c9e9d [3204]" stroked="f">
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</v:shape>
          <v:shape id="Freeform 10" o:spid="_x0000_s2050" style="position:absolute;top:27241;width:13366;height:18352;visibility:visible;mso-wrap-style:square;v-text-anchor:top" coordsize="163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RRcMA&#10;AADaAAAADwAAAGRycy9kb3ducmV2LnhtbESPzWrDMBCE74W+g9hCbo3UkrTBiRJaQ8C3EieH5rZY&#10;G9vUWrmW/JO3jwqBHoeZ+YbZ7CbbiIE6XzvW8DJXIIgLZ2ouNZyO++cVCB+QDTaOScOVPOy2jw8b&#10;TIwb+UBDHkoRIewT1FCF0CZS+qIii37uWuLoXVxnMUTZldJ0OEa4beSrUm/SYs1xocKW0oqKn7y3&#10;GtSgQrNYvn9m379f+ZhTek77q9azp+ljDSLQFP7D93ZmNCzh70q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sRRcMAAADaAAAADwAAAAAAAAAAAAAAAACYAgAAZHJzL2Rv&#10;d25yZXYueG1sUEsFBgAAAAAEAAQA9QAAAIgDAAAAAA==&#10;" path="m31,142c33,142,35,143,36,142,38,142,38,140,38,139,38,137,38,136,37,135,35,129,28,123,22,120,21,120,20,119,20,118,21,114,21,111,21,108,21,107,21,107,21,106,21,106,21,106,21,106,28,100,37,94,38,84,38,83,38,81,37,80,37,79,36,78,34,78,33,77,31,79,30,80,26,84,23,88,21,93,21,93,21,93,21,93,21,91,21,88,21,86,21,83,21,81,21,78,21,78,21,77,22,77,27,73,32,69,35,63,36,61,36,58,35,56,33,55,31,55,29,56,27,57,25,59,24,60,23,62,22,64,21,66,21,62,21,58,21,55,21,53,21,51,23,50,28,47,32,43,33,37,33,36,34,35,33,34,33,33,32,32,31,32,31,32,30,32,29,33,27,34,26,35,25,37,24,38,21,41,21,42,21,42,21,41,21,40,21,39,21,37,21,35,21,33,21,30,22,28,23,27,23,26,24,25,25,24,25,23,25,21,26,19,27,17,27,14,28,10,27,6,25,3,23,1,21,,19,,17,1,16,3,16,6,15,10,14,14,15,18,15,20,15,23,16,25,17,26,18,28,18,30,19,32,19,34,19,36,19,37,19,38,19,40,19,40,18,43,19,43,19,43,18,43,18,42,16,38,14,35,10,32,9,32,8,31,6,32,5,32,4,34,5,35,5,42,12,47,17,50,18,50,19,51,19,53,19,56,19,59,19,62,19,64,19,65,19,67,15,62,13,56,7,54,6,53,4,53,3,54,1,55,1,57,1,59,1,61,3,64,5,66,8,70,13,72,17,76,18,76,18,77,19,78,19,84,18,90,18,95,15,90,12,86,7,83,5,82,3,82,2,82,1,83,,85,,86,,87,,89,1,90,4,96,10,101,16,104,17,105,18,105,18,107,18,110,18,113,18,116,18,117,18,118,18,119,18,119,17,119,17,119,10,124,1,131,,141,,142,,143,1,145,1,146,3,147,4,147,6,147,7,146,8,145,12,141,15,136,17,131,17,131,17,131,18,131,17,134,17,136,17,139,17,141,17,144,17,146,17,147,17,148,17,148,11,152,6,156,3,162,2,164,2,167,4,168,5,170,8,170,10,169,11,168,13,166,14,164,15,162,16,160,18,159,17,162,17,166,17,170,17,172,17,173,16,174,10,178,6,182,5,188,5,189,5,190,5,191,5,192,6,192,7,193,8,193,9,192,9,192,11,191,12,190,14,188,14,187,17,184,17,183,17,183,17,184,17,184,17,186,17,188,17,189,17,192,17,194,16,196,16,198,15,199,15,200,14,201,13,202,13,203,12,206,11,208,11,211,10,215,11,219,14,222,15,224,17,225,19,224,21,224,22,221,23,219,24,215,24,211,24,207,23,204,23,202,22,200,21,198,20,197,20,195,19,193,20,191,20,189,20,188,20,186,19,185,19,184,20,182,19,182,20,182,20,182,20,182,22,186,25,190,28,192,29,193,31,193,32,193,33,192,34,191,34,189,33,183,27,178,22,175,20,174,20,173,20,172,20,169,20,166,20,162,20,161,20,159,20,158,23,162,25,169,31,171,33,171,34,172,35,171,37,170,38,168,37,166,37,163,36,161,34,159,30,155,25,152,21,149,21,148,20,147,20,147,20,141,20,135,20,129,23,134,26,139,31,142xm159,159c155,155,150,152,146,149,146,148,145,147,145,147,144,141,145,135,145,129,148,134,151,139,156,142,158,142,160,143,161,142,163,142,163,140,163,139,163,137,163,136,162,135,159,129,153,123,147,120,146,120,145,119,145,118,146,114,146,111,146,108,146,107,146,107,146,106,146,106,146,106,146,106,153,100,162,94,163,84,163,83,163,81,162,80,162,79,161,78,159,78,158,77,156,79,155,80,151,84,148,88,146,93,146,93,146,93,146,93,146,91,146,88,146,86,146,83,146,81,146,78,146,78,146,77,147,77,152,73,157,69,160,63,161,61,161,58,160,56,158,55,156,55,154,56,152,57,150,59,149,60,148,62,147,64,146,66,146,62,146,58,146,55,146,53,146,51,148,50,153,47,157,43,158,37,158,36,158,35,158,34,158,33,157,32,156,32,156,32,155,32,154,33,152,34,151,35,150,37,149,38,146,41,146,42,146,42,146,41,146,40,146,39,146,37,146,35,146,33,146,30,147,28,148,27,148,26,149,25,149,24,150,23,150,21,151,19,152,17,152,14,153,10,152,6,150,3,148,1,146,,144,,142,1,141,3,141,6,140,10,139,14,140,18,140,20,140,23,141,25,142,26,143,28,143,30,144,32,144,34,144,36,144,37,144,38,144,40,144,40,143,43,144,43,144,43,143,43,143,42,141,38,139,35,135,32,134,32,133,31,131,32,130,32,129,34,130,35,130,42,136,47,142,50,143,50,144,51,144,53,144,56,144,59,144,62,144,64,144,65,143,67,140,62,138,56,132,54,131,53,129,53,128,54,126,55,126,57,126,59,126,61,128,64,129,66,133,70,138,72,142,76,143,76,143,77,143,78,144,84,143,90,143,95,140,90,137,86,132,83,130,82,128,82,127,82,126,83,125,85,125,86,125,87,125,89,126,90,129,96,135,101,141,104,142,105,143,105,143,107,143,110,143,113,143,116,143,117,143,118,143,119,142,119,142,119,142,119,135,124,126,131,125,141,125,142,125,143,126,145,126,146,127,147,129,147,131,147,132,146,133,145,137,141,140,136,142,131,142,131,142,131,142,131,142,134,142,136,142,139,142,141,142,144,142,146,142,147,142,148,141,148,136,152,131,156,128,162,127,164,127,167,129,168,130,170,133,170,135,169,136,168,138,166,139,164,140,162,141,160,142,159,142,162,142,166,142,170,142,172,142,173,141,174,135,178,131,182,130,188,130,189,130,190,130,191,130,192,131,192,132,193,133,193,133,192,134,192,136,191,137,190,139,188,139,187,142,184,142,183,142,183,142,184,142,184,142,186,142,188,142,189,142,192,142,194,141,196,141,198,140,199,139,200,139,201,138,202,138,203,137,206,136,208,136,211,135,215,136,219,139,222,140,224,142,225,144,224,146,224,147,221,148,219,149,215,149,211,148,207,148,204,148,202,147,200,146,198,145,197,145,195,144,193,145,191,145,189,144,188,144,186,144,185,144,184,145,182,144,182,145,182,145,182,145,182,147,186,149,190,153,192,154,193,156,193,157,193,158,192,159,191,159,189,158,183,152,178,147,175,145,174,144,173,144,172,145,169,144,166,145,162,145,161,145,159,145,158,148,162,150,169,156,171,158,171,159,172,160,171,162,170,162,168,162,166,162,163,161,161,159,159xe" fillcolor="#262322 [3215]" stroked="f">
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3084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fr-FR" w:vendorID="64" w:dllVersion="131078" w:nlCheck="1" w:checkStyle="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EF"/>
    <w:rsid w:val="00042BB7"/>
    <w:rsid w:val="00092E91"/>
    <w:rsid w:val="002340ED"/>
    <w:rsid w:val="00266E1B"/>
    <w:rsid w:val="00283071"/>
    <w:rsid w:val="00385B9C"/>
    <w:rsid w:val="00527389"/>
    <w:rsid w:val="005A6B1F"/>
    <w:rsid w:val="005E07A7"/>
    <w:rsid w:val="00630084"/>
    <w:rsid w:val="006D68E0"/>
    <w:rsid w:val="007426FB"/>
    <w:rsid w:val="0079003B"/>
    <w:rsid w:val="00797753"/>
    <w:rsid w:val="00834396"/>
    <w:rsid w:val="008D12D7"/>
    <w:rsid w:val="00A04139"/>
    <w:rsid w:val="00AC317D"/>
    <w:rsid w:val="00C74D95"/>
    <w:rsid w:val="00CB02EF"/>
    <w:rsid w:val="00D21F22"/>
    <w:rsid w:val="00D35BAE"/>
    <w:rsid w:val="00D67E48"/>
    <w:rsid w:val="00FA5B94"/>
    <w:rsid w:val="00FB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8A3D2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fr-FR" w:eastAsia="ja-JP" w:bidi="fr-FR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B94"/>
    <w:rPr>
      <w:b/>
      <w:i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i w:val="0"/>
      <w:color w:val="3C9E9D" w:themeColor="accent1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i w:val="0"/>
      <w:sz w:val="3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 w:val="0"/>
      <w:iCs/>
      <w:sz w:val="3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b w:val="0"/>
      <w:i w:val="0"/>
      <w:sz w:val="3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00"/>
      <w:outlineLvl w:val="5"/>
    </w:pPr>
    <w:rPr>
      <w:rFonts w:asciiTheme="majorHAnsi" w:eastAsiaTheme="majorEastAsia" w:hAnsiTheme="majorHAnsi" w:cstheme="majorBidi"/>
      <w:sz w:val="3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300"/>
      <w:outlineLvl w:val="6"/>
    </w:pPr>
    <w:rPr>
      <w:rFonts w:asciiTheme="majorHAnsi" w:eastAsiaTheme="majorEastAsia" w:hAnsiTheme="majorHAnsi" w:cstheme="majorBidi"/>
      <w:i w:val="0"/>
      <w:iCs/>
      <w:sz w:val="3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300"/>
      <w:outlineLvl w:val="7"/>
    </w:pPr>
    <w:rPr>
      <w:rFonts w:asciiTheme="majorHAnsi" w:eastAsiaTheme="majorEastAsia" w:hAnsiTheme="majorHAnsi" w:cstheme="majorBidi"/>
      <w:color w:val="978D8A" w:themeColor="text2" w:themeTint="80"/>
      <w:sz w:val="30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30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elivre">
    <w:name w:val="Book Title"/>
    <w:basedOn w:val="Policepardfaut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itre">
    <w:name w:val="Title"/>
    <w:basedOn w:val="Normal"/>
    <w:link w:val="TitreCar"/>
    <w:uiPriority w:val="8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i w:val="0"/>
      <w:caps/>
      <w:kern w:val="28"/>
      <w:sz w:val="100"/>
      <w:szCs w:val="56"/>
    </w:rPr>
  </w:style>
  <w:style w:type="character" w:customStyle="1" w:styleId="TitreCar">
    <w:name w:val="Titre Car"/>
    <w:basedOn w:val="Policepardfaut"/>
    <w:link w:val="Titre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  <w:rPr>
      <w:b w:val="0"/>
      <w:i w:val="0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  <w:jc w:val="right"/>
    </w:pPr>
    <w:rPr>
      <w:b w:val="0"/>
      <w:i w:val="0"/>
    </w:r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color w:val="3C9E9D" w:themeColor="accent1"/>
      <w:sz w:val="20"/>
      <w:szCs w:val="18"/>
    </w:rPr>
  </w:style>
  <w:style w:type="character" w:styleId="Emphase">
    <w:name w:val="Emphasis"/>
    <w:basedOn w:val="Policepardfaut"/>
    <w:uiPriority w:val="20"/>
    <w:semiHidden/>
    <w:unhideWhenUsed/>
    <w:qFormat/>
    <w:rPr>
      <w:b/>
      <w:iCs/>
      <w:color w:val="262322" w:themeColor="text2"/>
    </w:rPr>
  </w:style>
  <w:style w:type="character" w:styleId="Emphaseintense">
    <w:name w:val="Intense Emphasis"/>
    <w:basedOn w:val="Policepardfaut"/>
    <w:uiPriority w:val="21"/>
    <w:semiHidden/>
    <w:unhideWhenUsed/>
    <w:qFormat/>
    <w:rPr>
      <w:b/>
      <w:i/>
      <w:iCs/>
      <w:color w:val="262322" w:themeColor="text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00" w:after="200"/>
    </w:pPr>
    <w:rPr>
      <w:iCs/>
      <w:color w:val="3C9E9D" w:themeColor="accent1"/>
      <w:sz w:val="3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3C9E9D" w:themeColor="accent1"/>
      <w:sz w:val="3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00" w:after="200"/>
    </w:pPr>
    <w:rPr>
      <w:i w:val="0"/>
      <w:iCs/>
      <w:color w:val="3C9E9D" w:themeColor="accent1"/>
      <w:sz w:val="30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b/>
      <w:iCs/>
      <w:color w:val="3C9E9D" w:themeColor="accent1"/>
      <w:sz w:val="30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600"/>
      <w:contextualSpacing/>
    </w:pPr>
    <w:rPr>
      <w:rFonts w:eastAsiaTheme="minorEastAsia"/>
      <w:color w:val="978D8A" w:themeColor="text2" w:themeTint="80"/>
      <w:sz w:val="5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Emphaseple">
    <w:name w:val="Subtle Emphasis"/>
    <w:basedOn w:val="Policepardfaut"/>
    <w:uiPriority w:val="19"/>
    <w:semiHidden/>
    <w:unhideWhenUsed/>
    <w:qFormat/>
    <w:rPr>
      <w:i/>
      <w:iCs/>
      <w:color w:val="262322" w:themeColor="text2"/>
    </w:rPr>
  </w:style>
  <w:style w:type="character" w:styleId="Rfrenceple">
    <w:name w:val="Subtle Reference"/>
    <w:basedOn w:val="Policepardfaut"/>
    <w:uiPriority w:val="31"/>
    <w:semiHidden/>
    <w:unhideWhenUsed/>
    <w:qFormat/>
    <w:rPr>
      <w:caps/>
      <w:smallCaps w:val="0"/>
      <w:color w:val="3C9E9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lijemai/Library/Containers/com.microsoft.Word/Data/Library/Caches/TM10002084/Menu.dotx" TargetMode="External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Menu.dotx</Template>
  <TotalTime>109</TotalTime>
  <Pages>1</Pages>
  <Words>133</Words>
  <Characters>737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7</cp:revision>
  <cp:lastPrinted>2017-09-26T20:50:00Z</cp:lastPrinted>
  <dcterms:created xsi:type="dcterms:W3CDTF">2015-10-08T19:46:00Z</dcterms:created>
  <dcterms:modified xsi:type="dcterms:W3CDTF">2017-10-05T21:40:00Z</dcterms:modified>
</cp:coreProperties>
</file>