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38" w:rsidRDefault="00BC7D16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0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657225</wp:posOffset>
                </wp:positionV>
                <wp:extent cx="5570220" cy="96424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964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2838" w:rsidRPr="00072F01" w:rsidRDefault="00072F01" w:rsidP="00DB28FC">
                            <w:pPr>
                              <w:pStyle w:val="berschrift1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72F01">
                              <w:rPr>
                                <w:sz w:val="72"/>
                                <w:szCs w:val="72"/>
                              </w:rPr>
                              <w:t>Wochenkarte Kantine</w:t>
                            </w:r>
                          </w:p>
                          <w:p w:rsidR="002D79FE" w:rsidRDefault="00A713AD" w:rsidP="002D79FE">
                            <w:pPr>
                              <w:pStyle w:val="berschrift2"/>
                              <w:jc w:val="center"/>
                              <w:rPr>
                                <w:color w:val="FFC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C000"/>
                                <w:sz w:val="52"/>
                                <w:szCs w:val="52"/>
                              </w:rPr>
                              <w:t>12</w:t>
                            </w:r>
                            <w:r w:rsidR="00072F01" w:rsidRPr="00DB28FC">
                              <w:rPr>
                                <w:color w:val="FFC000"/>
                                <w:sz w:val="52"/>
                                <w:szCs w:val="52"/>
                              </w:rPr>
                              <w:t>.</w:t>
                            </w:r>
                            <w:r w:rsidR="00657BBC" w:rsidRPr="00DB28FC">
                              <w:rPr>
                                <w:color w:val="FFC000"/>
                                <w:sz w:val="52"/>
                                <w:szCs w:val="52"/>
                              </w:rPr>
                              <w:t>0</w:t>
                            </w:r>
                            <w:r w:rsidR="009338A3">
                              <w:rPr>
                                <w:color w:val="FFC000"/>
                                <w:sz w:val="52"/>
                                <w:szCs w:val="52"/>
                              </w:rPr>
                              <w:t>2</w:t>
                            </w:r>
                            <w:r w:rsidR="00072F01" w:rsidRPr="00DB28FC">
                              <w:rPr>
                                <w:color w:val="FFC000"/>
                                <w:sz w:val="52"/>
                                <w:szCs w:val="52"/>
                              </w:rPr>
                              <w:t>.-</w:t>
                            </w:r>
                            <w:r>
                              <w:rPr>
                                <w:color w:val="FFC000"/>
                                <w:sz w:val="52"/>
                                <w:szCs w:val="52"/>
                              </w:rPr>
                              <w:t>16</w:t>
                            </w:r>
                            <w:r w:rsidR="00072F01" w:rsidRPr="00DB28FC">
                              <w:rPr>
                                <w:color w:val="FFC000"/>
                                <w:sz w:val="52"/>
                                <w:szCs w:val="52"/>
                              </w:rPr>
                              <w:t>.</w:t>
                            </w:r>
                            <w:r w:rsidR="00657BBC" w:rsidRPr="00DB28FC">
                              <w:rPr>
                                <w:color w:val="FFC000"/>
                                <w:sz w:val="52"/>
                                <w:szCs w:val="52"/>
                              </w:rPr>
                              <w:t>0</w:t>
                            </w:r>
                            <w:r w:rsidR="009338A3">
                              <w:rPr>
                                <w:color w:val="FFC000"/>
                                <w:sz w:val="52"/>
                                <w:szCs w:val="52"/>
                              </w:rPr>
                              <w:t>2</w:t>
                            </w:r>
                            <w:r w:rsidR="00072F01" w:rsidRPr="00DB28FC">
                              <w:rPr>
                                <w:color w:val="FFC000"/>
                                <w:sz w:val="52"/>
                                <w:szCs w:val="52"/>
                              </w:rPr>
                              <w:t>.1</w:t>
                            </w:r>
                            <w:r w:rsidR="00657BBC" w:rsidRPr="00DB28FC">
                              <w:rPr>
                                <w:color w:val="FFC000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BC7D16" w:rsidRPr="002D79FE" w:rsidRDefault="00AE796B" w:rsidP="002D79FE">
                            <w:pPr>
                              <w:pStyle w:val="berschrift2"/>
                              <w:rPr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DB28FC">
                              <w:rPr>
                                <w:color w:val="FFC000"/>
                                <w:szCs w:val="28"/>
                              </w:rPr>
                              <w:t>Montag</w:t>
                            </w:r>
                          </w:p>
                          <w:p w:rsidR="00F26B5F" w:rsidRDefault="00BA17E4" w:rsidP="009C4B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="00A713AD" w:rsidRPr="00A713AD">
                              <w:rPr>
                                <w:sz w:val="28"/>
                                <w:szCs w:val="28"/>
                              </w:rPr>
                              <w:t>Kasslerbraten</w:t>
                            </w:r>
                            <w:proofErr w:type="spellEnd"/>
                            <w:r w:rsidR="00A713AD" w:rsidRPr="00A713AD">
                              <w:rPr>
                                <w:sz w:val="28"/>
                                <w:szCs w:val="28"/>
                              </w:rPr>
                              <w:t xml:space="preserve"> mit Sauerkraut </w:t>
                            </w:r>
                            <w:r w:rsidR="00A713AD"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r w:rsidR="00A713AD" w:rsidRPr="00A713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3AD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="00A713AD" w:rsidRPr="00A713AD">
                              <w:rPr>
                                <w:sz w:val="28"/>
                                <w:szCs w:val="28"/>
                              </w:rPr>
                              <w:t>artoffel</w:t>
                            </w:r>
                            <w:r w:rsidR="00A713AD">
                              <w:rPr>
                                <w:sz w:val="28"/>
                                <w:szCs w:val="28"/>
                              </w:rPr>
                              <w:t>n 5,90€</w:t>
                            </w:r>
                          </w:p>
                          <w:p w:rsidR="009C4BF9" w:rsidRPr="009C4BF9" w:rsidRDefault="00BA17E4" w:rsidP="007F38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A713AD" w:rsidRPr="00A713AD">
                              <w:rPr>
                                <w:sz w:val="28"/>
                                <w:szCs w:val="28"/>
                              </w:rPr>
                              <w:t xml:space="preserve">Spinat mit Spiegeleier und Kartoffeln </w:t>
                            </w:r>
                            <w:r w:rsidR="00072F01" w:rsidRPr="009C4BF9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bookmarkStart w:id="0" w:name="_Hlk499539184"/>
                            <w:r w:rsidR="00072F01" w:rsidRPr="009C4BF9">
                              <w:rPr>
                                <w:sz w:val="28"/>
                                <w:szCs w:val="28"/>
                              </w:rPr>
                              <w:t>vegetarisch)</w:t>
                            </w:r>
                            <w:bookmarkEnd w:id="0"/>
                          </w:p>
                          <w:p w:rsidR="000750A6" w:rsidRPr="00DB28FC" w:rsidRDefault="000750A6">
                            <w:pPr>
                              <w:pStyle w:val="berschrift2"/>
                              <w:rPr>
                                <w:color w:val="FFC000"/>
                                <w:szCs w:val="28"/>
                              </w:rPr>
                            </w:pPr>
                            <w:r w:rsidRPr="00DB28FC">
                              <w:rPr>
                                <w:color w:val="FFC000"/>
                                <w:szCs w:val="28"/>
                              </w:rPr>
                              <w:t>Dienstag</w:t>
                            </w:r>
                          </w:p>
                          <w:p w:rsidR="00084EAE" w:rsidRDefault="00BA17E4" w:rsidP="009338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A713AD">
                              <w:rPr>
                                <w:sz w:val="28"/>
                                <w:szCs w:val="28"/>
                              </w:rPr>
                              <w:t>Indisches Lammcurry 6,90 €</w:t>
                            </w:r>
                          </w:p>
                          <w:p w:rsidR="00533317" w:rsidRPr="009338A3" w:rsidRDefault="00BA17E4" w:rsidP="009338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A713AD" w:rsidRPr="00A713AD">
                              <w:rPr>
                                <w:sz w:val="28"/>
                                <w:szCs w:val="28"/>
                                <w:lang w:val="x-none"/>
                              </w:rPr>
                              <w:t>Kartoffelgratin</w:t>
                            </w:r>
                            <w:r w:rsidR="00A713AD" w:rsidRPr="00A713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3317" w:rsidRPr="00533317">
                              <w:rPr>
                                <w:sz w:val="28"/>
                                <w:szCs w:val="28"/>
                              </w:rPr>
                              <w:t>(vegetarisch</w:t>
                            </w:r>
                            <w:r w:rsidR="00533317" w:rsidRPr="009C4BF9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22838" w:rsidRPr="00DB28FC" w:rsidRDefault="00072F01">
                            <w:pPr>
                              <w:pStyle w:val="berschrift2"/>
                              <w:rPr>
                                <w:color w:val="FFC000"/>
                                <w:szCs w:val="28"/>
                              </w:rPr>
                            </w:pPr>
                            <w:bookmarkStart w:id="1" w:name="_Hlk503005241"/>
                            <w:r w:rsidRPr="00DB28FC">
                              <w:rPr>
                                <w:color w:val="FFC000"/>
                                <w:szCs w:val="28"/>
                              </w:rPr>
                              <w:t>Mittwoch</w:t>
                            </w:r>
                          </w:p>
                          <w:bookmarkEnd w:id="1"/>
                          <w:p w:rsidR="00A713AD" w:rsidRDefault="00A713AD" w:rsidP="00084E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A713AD">
                              <w:rPr>
                                <w:sz w:val="28"/>
                                <w:szCs w:val="28"/>
                              </w:rPr>
                              <w:t>Limonen Hähnchensteak in Senfs</w:t>
                            </w:r>
                            <w:r w:rsidR="002D79FE">
                              <w:rPr>
                                <w:sz w:val="28"/>
                                <w:szCs w:val="28"/>
                              </w:rPr>
                              <w:t>oß</w:t>
                            </w:r>
                            <w:r w:rsidRPr="00A713AD">
                              <w:rPr>
                                <w:sz w:val="28"/>
                                <w:szCs w:val="28"/>
                              </w:rPr>
                              <w:t>e, dazu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13AD">
                              <w:rPr>
                                <w:sz w:val="28"/>
                                <w:szCs w:val="28"/>
                              </w:rPr>
                              <w:t>Kartoffelecken</w:t>
                            </w:r>
                          </w:p>
                          <w:p w:rsidR="009338A3" w:rsidRPr="009338A3" w:rsidRDefault="00BA17E4" w:rsidP="009338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A713AD" w:rsidRPr="00A713AD">
                              <w:rPr>
                                <w:sz w:val="28"/>
                                <w:szCs w:val="28"/>
                              </w:rPr>
                              <w:t>Gratinierte Gemüsepfannkuchen mit Zucchini-Paprikafüllung</w:t>
                            </w:r>
                          </w:p>
                          <w:p w:rsidR="009C4BF9" w:rsidRPr="009C4BF9" w:rsidRDefault="009338A3" w:rsidP="009338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338A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4975" w:rsidRPr="009C4BF9">
                              <w:rPr>
                                <w:sz w:val="28"/>
                                <w:szCs w:val="28"/>
                              </w:rPr>
                              <w:t>(vegetarisch)</w:t>
                            </w:r>
                          </w:p>
                          <w:p w:rsidR="00022838" w:rsidRPr="00DB28FC" w:rsidRDefault="00072F01">
                            <w:pPr>
                              <w:pStyle w:val="berschrift2"/>
                              <w:rPr>
                                <w:color w:val="FFC000"/>
                                <w:szCs w:val="28"/>
                              </w:rPr>
                            </w:pPr>
                            <w:r w:rsidRPr="00DB28FC">
                              <w:rPr>
                                <w:color w:val="FFC000"/>
                                <w:szCs w:val="28"/>
                              </w:rPr>
                              <w:t>Donnerstag</w:t>
                            </w:r>
                          </w:p>
                          <w:p w:rsidR="002D79FE" w:rsidRPr="002D79FE" w:rsidRDefault="00BA17E4" w:rsidP="002D79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2" w:name="_Hlk499539298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2D79FE" w:rsidRPr="002D79FE">
                              <w:rPr>
                                <w:sz w:val="28"/>
                                <w:szCs w:val="28"/>
                              </w:rPr>
                              <w:t xml:space="preserve">Schweineschnitzel mit </w:t>
                            </w:r>
                            <w:r w:rsidR="002D79FE">
                              <w:rPr>
                                <w:sz w:val="28"/>
                                <w:szCs w:val="28"/>
                              </w:rPr>
                              <w:t>Bratkartoffeln</w:t>
                            </w:r>
                            <w:r w:rsidR="002D79FE" w:rsidRPr="002D79FE">
                              <w:rPr>
                                <w:sz w:val="28"/>
                                <w:szCs w:val="28"/>
                              </w:rPr>
                              <w:t xml:space="preserve"> und </w:t>
                            </w:r>
                            <w:r w:rsidR="002D79FE">
                              <w:rPr>
                                <w:sz w:val="28"/>
                                <w:szCs w:val="28"/>
                              </w:rPr>
                              <w:t>Champignon-</w:t>
                            </w:r>
                            <w:r w:rsidR="002D79FE" w:rsidRPr="002D79FE">
                              <w:rPr>
                                <w:sz w:val="28"/>
                                <w:szCs w:val="28"/>
                              </w:rPr>
                              <w:t>Rahmsoße</w:t>
                            </w:r>
                            <w:r w:rsidR="002D79FE">
                              <w:rPr>
                                <w:sz w:val="28"/>
                                <w:szCs w:val="28"/>
                              </w:rPr>
                              <w:t xml:space="preserve"> 5,90 €</w:t>
                            </w:r>
                          </w:p>
                          <w:p w:rsidR="009C4BF9" w:rsidRPr="009C4BF9" w:rsidRDefault="00BA17E4" w:rsidP="009338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2D79FE">
                              <w:rPr>
                                <w:sz w:val="28"/>
                                <w:szCs w:val="28"/>
                              </w:rPr>
                              <w:t>Blumenkohl</w:t>
                            </w:r>
                            <w:r w:rsidR="002D79FE" w:rsidRPr="002D79FE">
                              <w:rPr>
                                <w:sz w:val="28"/>
                                <w:szCs w:val="28"/>
                              </w:rPr>
                              <w:t xml:space="preserve">schnitzel mit </w:t>
                            </w:r>
                            <w:r w:rsidR="002D79FE">
                              <w:rPr>
                                <w:sz w:val="28"/>
                                <w:szCs w:val="28"/>
                              </w:rPr>
                              <w:t>Bratkartoffeln</w:t>
                            </w:r>
                            <w:r w:rsidR="002D79FE" w:rsidRPr="002D79FE">
                              <w:rPr>
                                <w:sz w:val="28"/>
                                <w:szCs w:val="28"/>
                              </w:rPr>
                              <w:t xml:space="preserve"> und </w:t>
                            </w:r>
                            <w:r w:rsidR="002D79FE">
                              <w:rPr>
                                <w:sz w:val="28"/>
                                <w:szCs w:val="28"/>
                              </w:rPr>
                              <w:t>Champignon-</w:t>
                            </w:r>
                            <w:r w:rsidR="002D79FE" w:rsidRPr="002D79FE">
                              <w:rPr>
                                <w:sz w:val="28"/>
                                <w:szCs w:val="28"/>
                              </w:rPr>
                              <w:t>Rahmsoße</w:t>
                            </w:r>
                            <w:r w:rsidR="002D79FE" w:rsidRPr="009C4B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71AC" w:rsidRPr="009C4BF9">
                              <w:rPr>
                                <w:sz w:val="28"/>
                                <w:szCs w:val="28"/>
                              </w:rPr>
                              <w:t>(vegetarisch)</w:t>
                            </w:r>
                            <w:bookmarkEnd w:id="2"/>
                          </w:p>
                          <w:p w:rsidR="00022838" w:rsidRPr="00DB28FC" w:rsidRDefault="00072F01">
                            <w:pPr>
                              <w:pStyle w:val="berschrift2"/>
                              <w:rPr>
                                <w:color w:val="FFC000"/>
                                <w:szCs w:val="28"/>
                              </w:rPr>
                            </w:pPr>
                            <w:r w:rsidRPr="00DB28FC">
                              <w:rPr>
                                <w:color w:val="FFC000"/>
                                <w:szCs w:val="28"/>
                              </w:rPr>
                              <w:t>Freitag</w:t>
                            </w:r>
                          </w:p>
                          <w:p w:rsidR="006141E6" w:rsidRPr="002D79FE" w:rsidRDefault="00BA17E4" w:rsidP="000D69E8">
                            <w:pPr>
                              <w:rPr>
                                <w:rFonts w:ascii="Calibri" w:eastAsiaTheme="minorHAnsi" w:hAnsi="Calibri" w:cs="Calibri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D79FE">
                              <w:rPr>
                                <w:rFonts w:ascii="Calibri" w:eastAsiaTheme="minorHAnsi" w:hAnsi="Calibri" w:cs="Calibri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-</w:t>
                            </w:r>
                            <w:r w:rsidR="002D79FE" w:rsidRPr="002D79FE">
                              <w:rPr>
                                <w:rFonts w:ascii="Calibri" w:eastAsiaTheme="minorHAnsi" w:hAnsi="Calibri" w:cs="Calibri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Kabeljau in Senfsoße, dazu Basmatireis</w:t>
                            </w:r>
                            <w:r w:rsidR="009338A3" w:rsidRPr="002D79FE">
                              <w:rPr>
                                <w:rFonts w:ascii="Calibri" w:eastAsiaTheme="minorHAnsi" w:hAnsi="Calibri" w:cs="Calibri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 5,90€</w:t>
                            </w:r>
                          </w:p>
                          <w:p w:rsidR="009C4BF9" w:rsidRPr="002D79FE" w:rsidRDefault="00BA17E4" w:rsidP="000D69E8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2D79F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-</w:t>
                            </w:r>
                            <w:r w:rsidR="002D79FE" w:rsidRPr="002D79F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Kartoffel-Karotten-Ingwer Suppe inkl. Bauernbrot </w:t>
                            </w:r>
                            <w:r w:rsidR="009C4BF9" w:rsidRPr="002D79F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(</w:t>
                            </w:r>
                            <w:r w:rsidR="000D69E8" w:rsidRPr="002D79F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vegetarisch)</w:t>
                            </w:r>
                            <w:r w:rsidR="002D79FE" w:rsidRPr="002D79F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3,90 €</w:t>
                            </w:r>
                          </w:p>
                          <w:p w:rsidR="00DB28FC" w:rsidRPr="00DB28FC" w:rsidRDefault="009338A3" w:rsidP="000D69E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Alle anderen</w:t>
                            </w:r>
                            <w:r w:rsidR="00406D9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Gericht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="009C4BF9" w:rsidRPr="009C4BF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nur 4,90 €</w:t>
                            </w:r>
                          </w:p>
                          <w:p w:rsidR="000D69E8" w:rsidRPr="00BC7D16" w:rsidRDefault="000D69E8" w:rsidP="000D69E8">
                            <w:pPr>
                              <w:rPr>
                                <w:sz w:val="24"/>
                              </w:rPr>
                            </w:pPr>
                            <w:r w:rsidRPr="00BC7D16">
                              <w:rPr>
                                <w:sz w:val="24"/>
                              </w:rPr>
                              <w:t xml:space="preserve">Täglich: verschiedene </w:t>
                            </w:r>
                            <w:r w:rsidR="002D79FE">
                              <w:rPr>
                                <w:sz w:val="24"/>
                              </w:rPr>
                              <w:t xml:space="preserve">Salate und </w:t>
                            </w:r>
                            <w:bookmarkStart w:id="3" w:name="_GoBack"/>
                            <w:bookmarkEnd w:id="3"/>
                            <w:r w:rsidRPr="00BC7D16">
                              <w:rPr>
                                <w:sz w:val="24"/>
                              </w:rPr>
                              <w:t>Desserts.</w:t>
                            </w:r>
                          </w:p>
                          <w:p w:rsidR="000D69E8" w:rsidRDefault="000D69E8"/>
                        </w:txbxContent>
                      </wps:txbx>
                      <wps:bodyPr rot="0" vert="horz" wrap="square" lIns="457200" tIns="457200" rIns="457200" bIns="45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51.75pt;width:438.6pt;height:759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" o:allowincell="f" filled="f" stroked="f" strokecolor="black [0]" insetpen="t">
                <v:textbox inset="36pt,36pt,36pt,36pt">
                  <w:txbxContent>
                    <w:p w:rsidR="00022838" w:rsidRPr="00072F01" w:rsidRDefault="00072F01" w:rsidP="00DB28FC">
                      <w:pPr>
                        <w:pStyle w:val="berschrift1"/>
                        <w:jc w:val="center"/>
                        <w:rPr>
                          <w:sz w:val="72"/>
                          <w:szCs w:val="72"/>
                        </w:rPr>
                      </w:pPr>
                      <w:r w:rsidRPr="00072F01">
                        <w:rPr>
                          <w:sz w:val="72"/>
                          <w:szCs w:val="72"/>
                        </w:rPr>
                        <w:t>Wochenkarte Kantine</w:t>
                      </w:r>
                    </w:p>
                    <w:p w:rsidR="002D79FE" w:rsidRDefault="00A713AD" w:rsidP="002D79FE">
                      <w:pPr>
                        <w:pStyle w:val="berschrift2"/>
                        <w:jc w:val="center"/>
                        <w:rPr>
                          <w:color w:val="FFC000"/>
                          <w:sz w:val="52"/>
                          <w:szCs w:val="52"/>
                        </w:rPr>
                      </w:pPr>
                      <w:r>
                        <w:rPr>
                          <w:color w:val="FFC000"/>
                          <w:sz w:val="52"/>
                          <w:szCs w:val="52"/>
                        </w:rPr>
                        <w:t>12</w:t>
                      </w:r>
                      <w:r w:rsidR="00072F01" w:rsidRPr="00DB28FC">
                        <w:rPr>
                          <w:color w:val="FFC000"/>
                          <w:sz w:val="52"/>
                          <w:szCs w:val="52"/>
                        </w:rPr>
                        <w:t>.</w:t>
                      </w:r>
                      <w:r w:rsidR="00657BBC" w:rsidRPr="00DB28FC">
                        <w:rPr>
                          <w:color w:val="FFC000"/>
                          <w:sz w:val="52"/>
                          <w:szCs w:val="52"/>
                        </w:rPr>
                        <w:t>0</w:t>
                      </w:r>
                      <w:r w:rsidR="009338A3">
                        <w:rPr>
                          <w:color w:val="FFC000"/>
                          <w:sz w:val="52"/>
                          <w:szCs w:val="52"/>
                        </w:rPr>
                        <w:t>2</w:t>
                      </w:r>
                      <w:r w:rsidR="00072F01" w:rsidRPr="00DB28FC">
                        <w:rPr>
                          <w:color w:val="FFC000"/>
                          <w:sz w:val="52"/>
                          <w:szCs w:val="52"/>
                        </w:rPr>
                        <w:t>.-</w:t>
                      </w:r>
                      <w:r>
                        <w:rPr>
                          <w:color w:val="FFC000"/>
                          <w:sz w:val="52"/>
                          <w:szCs w:val="52"/>
                        </w:rPr>
                        <w:t>16</w:t>
                      </w:r>
                      <w:r w:rsidR="00072F01" w:rsidRPr="00DB28FC">
                        <w:rPr>
                          <w:color w:val="FFC000"/>
                          <w:sz w:val="52"/>
                          <w:szCs w:val="52"/>
                        </w:rPr>
                        <w:t>.</w:t>
                      </w:r>
                      <w:r w:rsidR="00657BBC" w:rsidRPr="00DB28FC">
                        <w:rPr>
                          <w:color w:val="FFC000"/>
                          <w:sz w:val="52"/>
                          <w:szCs w:val="52"/>
                        </w:rPr>
                        <w:t>0</w:t>
                      </w:r>
                      <w:r w:rsidR="009338A3">
                        <w:rPr>
                          <w:color w:val="FFC000"/>
                          <w:sz w:val="52"/>
                          <w:szCs w:val="52"/>
                        </w:rPr>
                        <w:t>2</w:t>
                      </w:r>
                      <w:r w:rsidR="00072F01" w:rsidRPr="00DB28FC">
                        <w:rPr>
                          <w:color w:val="FFC000"/>
                          <w:sz w:val="52"/>
                          <w:szCs w:val="52"/>
                        </w:rPr>
                        <w:t>.1</w:t>
                      </w:r>
                      <w:r w:rsidR="00657BBC" w:rsidRPr="00DB28FC">
                        <w:rPr>
                          <w:color w:val="FFC000"/>
                          <w:sz w:val="52"/>
                          <w:szCs w:val="52"/>
                        </w:rPr>
                        <w:t>8</w:t>
                      </w:r>
                    </w:p>
                    <w:p w:rsidR="00BC7D16" w:rsidRPr="002D79FE" w:rsidRDefault="00AE796B" w:rsidP="002D79FE">
                      <w:pPr>
                        <w:pStyle w:val="berschrift2"/>
                        <w:rPr>
                          <w:color w:val="FFC000"/>
                          <w:sz w:val="52"/>
                          <w:szCs w:val="52"/>
                        </w:rPr>
                      </w:pPr>
                      <w:r w:rsidRPr="00DB28FC">
                        <w:rPr>
                          <w:color w:val="FFC000"/>
                          <w:szCs w:val="28"/>
                        </w:rPr>
                        <w:t>Montag</w:t>
                      </w:r>
                    </w:p>
                    <w:p w:rsidR="00F26B5F" w:rsidRDefault="00BA17E4" w:rsidP="009C4B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="00A713AD" w:rsidRPr="00A713AD">
                        <w:rPr>
                          <w:sz w:val="28"/>
                          <w:szCs w:val="28"/>
                        </w:rPr>
                        <w:t>Kasslerbraten</w:t>
                      </w:r>
                      <w:proofErr w:type="spellEnd"/>
                      <w:r w:rsidR="00A713AD" w:rsidRPr="00A713AD">
                        <w:rPr>
                          <w:sz w:val="28"/>
                          <w:szCs w:val="28"/>
                        </w:rPr>
                        <w:t xml:space="preserve"> mit Sauerkraut </w:t>
                      </w:r>
                      <w:r w:rsidR="00A713AD">
                        <w:rPr>
                          <w:sz w:val="28"/>
                          <w:szCs w:val="28"/>
                        </w:rPr>
                        <w:t>und</w:t>
                      </w:r>
                      <w:r w:rsidR="00A713AD" w:rsidRPr="00A713A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13AD">
                        <w:rPr>
                          <w:sz w:val="28"/>
                          <w:szCs w:val="28"/>
                        </w:rPr>
                        <w:t>K</w:t>
                      </w:r>
                      <w:r w:rsidR="00A713AD" w:rsidRPr="00A713AD">
                        <w:rPr>
                          <w:sz w:val="28"/>
                          <w:szCs w:val="28"/>
                        </w:rPr>
                        <w:t>artoffel</w:t>
                      </w:r>
                      <w:r w:rsidR="00A713AD">
                        <w:rPr>
                          <w:sz w:val="28"/>
                          <w:szCs w:val="28"/>
                        </w:rPr>
                        <w:t>n 5,90€</w:t>
                      </w:r>
                    </w:p>
                    <w:p w:rsidR="009C4BF9" w:rsidRPr="009C4BF9" w:rsidRDefault="00BA17E4" w:rsidP="007F38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="00A713AD" w:rsidRPr="00A713AD">
                        <w:rPr>
                          <w:sz w:val="28"/>
                          <w:szCs w:val="28"/>
                        </w:rPr>
                        <w:t xml:space="preserve">Spinat mit Spiegeleier und Kartoffeln </w:t>
                      </w:r>
                      <w:r w:rsidR="00072F01" w:rsidRPr="009C4BF9">
                        <w:rPr>
                          <w:sz w:val="28"/>
                          <w:szCs w:val="28"/>
                        </w:rPr>
                        <w:t>(</w:t>
                      </w:r>
                      <w:bookmarkStart w:id="4" w:name="_Hlk499539184"/>
                      <w:r w:rsidR="00072F01" w:rsidRPr="009C4BF9">
                        <w:rPr>
                          <w:sz w:val="28"/>
                          <w:szCs w:val="28"/>
                        </w:rPr>
                        <w:t>vegetarisch)</w:t>
                      </w:r>
                      <w:bookmarkEnd w:id="4"/>
                    </w:p>
                    <w:p w:rsidR="000750A6" w:rsidRPr="00DB28FC" w:rsidRDefault="000750A6">
                      <w:pPr>
                        <w:pStyle w:val="berschrift2"/>
                        <w:rPr>
                          <w:color w:val="FFC000"/>
                          <w:szCs w:val="28"/>
                        </w:rPr>
                      </w:pPr>
                      <w:r w:rsidRPr="00DB28FC">
                        <w:rPr>
                          <w:color w:val="FFC000"/>
                          <w:szCs w:val="28"/>
                        </w:rPr>
                        <w:t>Dienstag</w:t>
                      </w:r>
                    </w:p>
                    <w:p w:rsidR="00084EAE" w:rsidRDefault="00BA17E4" w:rsidP="009338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="00A713AD">
                        <w:rPr>
                          <w:sz w:val="28"/>
                          <w:szCs w:val="28"/>
                        </w:rPr>
                        <w:t>Indisches Lammcurry 6,90 €</w:t>
                      </w:r>
                    </w:p>
                    <w:p w:rsidR="00533317" w:rsidRPr="009338A3" w:rsidRDefault="00BA17E4" w:rsidP="009338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="00A713AD" w:rsidRPr="00A713AD">
                        <w:rPr>
                          <w:sz w:val="28"/>
                          <w:szCs w:val="28"/>
                          <w:lang w:val="x-none"/>
                        </w:rPr>
                        <w:t>Kartoffelgratin</w:t>
                      </w:r>
                      <w:r w:rsidR="00A713AD" w:rsidRPr="00A713A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33317" w:rsidRPr="00533317">
                        <w:rPr>
                          <w:sz w:val="28"/>
                          <w:szCs w:val="28"/>
                        </w:rPr>
                        <w:t>(vegetarisch</w:t>
                      </w:r>
                      <w:r w:rsidR="00533317" w:rsidRPr="009C4BF9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022838" w:rsidRPr="00DB28FC" w:rsidRDefault="00072F01">
                      <w:pPr>
                        <w:pStyle w:val="berschrift2"/>
                        <w:rPr>
                          <w:color w:val="FFC000"/>
                          <w:szCs w:val="28"/>
                        </w:rPr>
                      </w:pPr>
                      <w:bookmarkStart w:id="5" w:name="_Hlk503005241"/>
                      <w:r w:rsidRPr="00DB28FC">
                        <w:rPr>
                          <w:color w:val="FFC000"/>
                          <w:szCs w:val="28"/>
                        </w:rPr>
                        <w:t>Mittwoch</w:t>
                      </w:r>
                    </w:p>
                    <w:bookmarkEnd w:id="5"/>
                    <w:p w:rsidR="00A713AD" w:rsidRDefault="00A713AD" w:rsidP="00084EA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A713AD">
                        <w:rPr>
                          <w:sz w:val="28"/>
                          <w:szCs w:val="28"/>
                        </w:rPr>
                        <w:t>Limonen Hähnchensteak in Senfs</w:t>
                      </w:r>
                      <w:r w:rsidR="002D79FE">
                        <w:rPr>
                          <w:sz w:val="28"/>
                          <w:szCs w:val="28"/>
                        </w:rPr>
                        <w:t>oß</w:t>
                      </w:r>
                      <w:r w:rsidRPr="00A713AD">
                        <w:rPr>
                          <w:sz w:val="28"/>
                          <w:szCs w:val="28"/>
                        </w:rPr>
                        <w:t>e, dazu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713AD">
                        <w:rPr>
                          <w:sz w:val="28"/>
                          <w:szCs w:val="28"/>
                        </w:rPr>
                        <w:t>Kartoffelecken</w:t>
                      </w:r>
                    </w:p>
                    <w:p w:rsidR="009338A3" w:rsidRPr="009338A3" w:rsidRDefault="00BA17E4" w:rsidP="009338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="00A713AD" w:rsidRPr="00A713AD">
                        <w:rPr>
                          <w:sz w:val="28"/>
                          <w:szCs w:val="28"/>
                        </w:rPr>
                        <w:t>Gratinierte Gemüsepfannkuchen mit Zucchini-Paprikafüllung</w:t>
                      </w:r>
                    </w:p>
                    <w:p w:rsidR="009C4BF9" w:rsidRPr="009C4BF9" w:rsidRDefault="009338A3" w:rsidP="009338A3">
                      <w:pPr>
                        <w:rPr>
                          <w:sz w:val="28"/>
                          <w:szCs w:val="28"/>
                        </w:rPr>
                      </w:pPr>
                      <w:r w:rsidRPr="009338A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64975" w:rsidRPr="009C4BF9">
                        <w:rPr>
                          <w:sz w:val="28"/>
                          <w:szCs w:val="28"/>
                        </w:rPr>
                        <w:t>(vegetarisch)</w:t>
                      </w:r>
                    </w:p>
                    <w:p w:rsidR="00022838" w:rsidRPr="00DB28FC" w:rsidRDefault="00072F01">
                      <w:pPr>
                        <w:pStyle w:val="berschrift2"/>
                        <w:rPr>
                          <w:color w:val="FFC000"/>
                          <w:szCs w:val="28"/>
                        </w:rPr>
                      </w:pPr>
                      <w:r w:rsidRPr="00DB28FC">
                        <w:rPr>
                          <w:color w:val="FFC000"/>
                          <w:szCs w:val="28"/>
                        </w:rPr>
                        <w:t>Donnerstag</w:t>
                      </w:r>
                    </w:p>
                    <w:p w:rsidR="002D79FE" w:rsidRPr="002D79FE" w:rsidRDefault="00BA17E4" w:rsidP="002D79FE">
                      <w:pPr>
                        <w:rPr>
                          <w:sz w:val="28"/>
                          <w:szCs w:val="28"/>
                        </w:rPr>
                      </w:pPr>
                      <w:bookmarkStart w:id="6" w:name="_Hlk499539298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="002D79FE" w:rsidRPr="002D79FE">
                        <w:rPr>
                          <w:sz w:val="28"/>
                          <w:szCs w:val="28"/>
                        </w:rPr>
                        <w:t xml:space="preserve">Schweineschnitzel mit </w:t>
                      </w:r>
                      <w:r w:rsidR="002D79FE">
                        <w:rPr>
                          <w:sz w:val="28"/>
                          <w:szCs w:val="28"/>
                        </w:rPr>
                        <w:t>Bratkartoffeln</w:t>
                      </w:r>
                      <w:r w:rsidR="002D79FE" w:rsidRPr="002D79FE">
                        <w:rPr>
                          <w:sz w:val="28"/>
                          <w:szCs w:val="28"/>
                        </w:rPr>
                        <w:t xml:space="preserve"> und </w:t>
                      </w:r>
                      <w:r w:rsidR="002D79FE">
                        <w:rPr>
                          <w:sz w:val="28"/>
                          <w:szCs w:val="28"/>
                        </w:rPr>
                        <w:t>Champignon-</w:t>
                      </w:r>
                      <w:r w:rsidR="002D79FE" w:rsidRPr="002D79FE">
                        <w:rPr>
                          <w:sz w:val="28"/>
                          <w:szCs w:val="28"/>
                        </w:rPr>
                        <w:t>Rahmsoße</w:t>
                      </w:r>
                      <w:r w:rsidR="002D79FE">
                        <w:rPr>
                          <w:sz w:val="28"/>
                          <w:szCs w:val="28"/>
                        </w:rPr>
                        <w:t xml:space="preserve"> 5,90 €</w:t>
                      </w:r>
                    </w:p>
                    <w:p w:rsidR="009C4BF9" w:rsidRPr="009C4BF9" w:rsidRDefault="00BA17E4" w:rsidP="009338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="002D79FE">
                        <w:rPr>
                          <w:sz w:val="28"/>
                          <w:szCs w:val="28"/>
                        </w:rPr>
                        <w:t>Blumenkohl</w:t>
                      </w:r>
                      <w:r w:rsidR="002D79FE" w:rsidRPr="002D79FE">
                        <w:rPr>
                          <w:sz w:val="28"/>
                          <w:szCs w:val="28"/>
                        </w:rPr>
                        <w:t xml:space="preserve">schnitzel mit </w:t>
                      </w:r>
                      <w:r w:rsidR="002D79FE">
                        <w:rPr>
                          <w:sz w:val="28"/>
                          <w:szCs w:val="28"/>
                        </w:rPr>
                        <w:t>Bratkartoffeln</w:t>
                      </w:r>
                      <w:r w:rsidR="002D79FE" w:rsidRPr="002D79FE">
                        <w:rPr>
                          <w:sz w:val="28"/>
                          <w:szCs w:val="28"/>
                        </w:rPr>
                        <w:t xml:space="preserve"> und </w:t>
                      </w:r>
                      <w:r w:rsidR="002D79FE">
                        <w:rPr>
                          <w:sz w:val="28"/>
                          <w:szCs w:val="28"/>
                        </w:rPr>
                        <w:t>Champignon-</w:t>
                      </w:r>
                      <w:r w:rsidR="002D79FE" w:rsidRPr="002D79FE">
                        <w:rPr>
                          <w:sz w:val="28"/>
                          <w:szCs w:val="28"/>
                        </w:rPr>
                        <w:t>Rahmsoße</w:t>
                      </w:r>
                      <w:r w:rsidR="002D79FE" w:rsidRPr="009C4BF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A71AC" w:rsidRPr="009C4BF9">
                        <w:rPr>
                          <w:sz w:val="28"/>
                          <w:szCs w:val="28"/>
                        </w:rPr>
                        <w:t>(vegetarisch)</w:t>
                      </w:r>
                      <w:bookmarkEnd w:id="6"/>
                    </w:p>
                    <w:p w:rsidR="00022838" w:rsidRPr="00DB28FC" w:rsidRDefault="00072F01">
                      <w:pPr>
                        <w:pStyle w:val="berschrift2"/>
                        <w:rPr>
                          <w:color w:val="FFC000"/>
                          <w:szCs w:val="28"/>
                        </w:rPr>
                      </w:pPr>
                      <w:r w:rsidRPr="00DB28FC">
                        <w:rPr>
                          <w:color w:val="FFC000"/>
                          <w:szCs w:val="28"/>
                        </w:rPr>
                        <w:t>Freitag</w:t>
                      </w:r>
                    </w:p>
                    <w:p w:rsidR="006141E6" w:rsidRPr="002D79FE" w:rsidRDefault="00BA17E4" w:rsidP="000D69E8">
                      <w:pPr>
                        <w:rPr>
                          <w:rFonts w:ascii="Calibri" w:eastAsiaTheme="minorHAnsi" w:hAnsi="Calibri" w:cs="Calibri"/>
                          <w:color w:val="333333"/>
                          <w:kern w:val="0"/>
                          <w:sz w:val="28"/>
                          <w:szCs w:val="28"/>
                        </w:rPr>
                      </w:pPr>
                      <w:r w:rsidRPr="002D79FE">
                        <w:rPr>
                          <w:rFonts w:ascii="Calibri" w:eastAsiaTheme="minorHAnsi" w:hAnsi="Calibri" w:cs="Calibri"/>
                          <w:color w:val="333333"/>
                          <w:kern w:val="0"/>
                          <w:sz w:val="28"/>
                          <w:szCs w:val="28"/>
                        </w:rPr>
                        <w:t>-</w:t>
                      </w:r>
                      <w:r w:rsidR="002D79FE" w:rsidRPr="002D79FE">
                        <w:rPr>
                          <w:rFonts w:ascii="Calibri" w:eastAsiaTheme="minorHAnsi" w:hAnsi="Calibri" w:cs="Calibri"/>
                          <w:color w:val="333333"/>
                          <w:kern w:val="0"/>
                          <w:sz w:val="28"/>
                          <w:szCs w:val="28"/>
                        </w:rPr>
                        <w:t>Kabeljau in Senfsoße, dazu Basmatireis</w:t>
                      </w:r>
                      <w:r w:rsidR="009338A3" w:rsidRPr="002D79FE">
                        <w:rPr>
                          <w:rFonts w:ascii="Calibri" w:eastAsiaTheme="minorHAnsi" w:hAnsi="Calibri" w:cs="Calibri"/>
                          <w:color w:val="333333"/>
                          <w:kern w:val="0"/>
                          <w:sz w:val="28"/>
                          <w:szCs w:val="28"/>
                        </w:rPr>
                        <w:t xml:space="preserve"> 5,90€</w:t>
                      </w:r>
                    </w:p>
                    <w:p w:rsidR="009C4BF9" w:rsidRPr="002D79FE" w:rsidRDefault="00BA17E4" w:rsidP="000D69E8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2D79FE">
                        <w:rPr>
                          <w:rFonts w:ascii="Calibri" w:hAnsi="Calibri" w:cs="Calibri"/>
                          <w:sz w:val="28"/>
                          <w:szCs w:val="28"/>
                        </w:rPr>
                        <w:t>-</w:t>
                      </w:r>
                      <w:r w:rsidR="002D79FE" w:rsidRPr="002D79F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Kartoffel-Karotten-Ingwer Suppe inkl. Bauernbrot </w:t>
                      </w:r>
                      <w:r w:rsidR="009C4BF9" w:rsidRPr="002D79FE">
                        <w:rPr>
                          <w:rFonts w:ascii="Calibri" w:hAnsi="Calibri" w:cs="Calibri"/>
                          <w:sz w:val="28"/>
                          <w:szCs w:val="28"/>
                        </w:rPr>
                        <w:t>(</w:t>
                      </w:r>
                      <w:r w:rsidR="000D69E8" w:rsidRPr="002D79FE">
                        <w:rPr>
                          <w:rFonts w:ascii="Calibri" w:hAnsi="Calibri" w:cs="Calibri"/>
                          <w:sz w:val="28"/>
                          <w:szCs w:val="28"/>
                        </w:rPr>
                        <w:t>vegetarisch)</w:t>
                      </w:r>
                      <w:r w:rsidR="002D79FE" w:rsidRPr="002D79F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3,90 €</w:t>
                      </w:r>
                    </w:p>
                    <w:p w:rsidR="00DB28FC" w:rsidRPr="00DB28FC" w:rsidRDefault="009338A3" w:rsidP="000D69E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Alle anderen</w:t>
                      </w:r>
                      <w:r w:rsidR="00406D91">
                        <w:rPr>
                          <w:color w:val="FF0000"/>
                          <w:sz w:val="28"/>
                          <w:szCs w:val="28"/>
                        </w:rPr>
                        <w:t xml:space="preserve"> Gericht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e</w:t>
                      </w:r>
                      <w:r w:rsidR="009C4BF9" w:rsidRPr="009C4BF9">
                        <w:rPr>
                          <w:color w:val="FF0000"/>
                          <w:sz w:val="28"/>
                          <w:szCs w:val="28"/>
                        </w:rPr>
                        <w:t xml:space="preserve"> nur 4,90 €</w:t>
                      </w:r>
                    </w:p>
                    <w:p w:rsidR="000D69E8" w:rsidRPr="00BC7D16" w:rsidRDefault="000D69E8" w:rsidP="000D69E8">
                      <w:pPr>
                        <w:rPr>
                          <w:sz w:val="24"/>
                        </w:rPr>
                      </w:pPr>
                      <w:r w:rsidRPr="00BC7D16">
                        <w:rPr>
                          <w:sz w:val="24"/>
                        </w:rPr>
                        <w:t xml:space="preserve">Täglich: verschiedene </w:t>
                      </w:r>
                      <w:r w:rsidR="002D79FE">
                        <w:rPr>
                          <w:sz w:val="24"/>
                        </w:rPr>
                        <w:t xml:space="preserve">Salate und </w:t>
                      </w:r>
                      <w:bookmarkStart w:id="7" w:name="_GoBack"/>
                      <w:bookmarkEnd w:id="7"/>
                      <w:r w:rsidRPr="00BC7D16">
                        <w:rPr>
                          <w:sz w:val="24"/>
                        </w:rPr>
                        <w:t>Desserts.</w:t>
                      </w:r>
                    </w:p>
                    <w:p w:rsidR="000D69E8" w:rsidRDefault="000D69E8"/>
                  </w:txbxContent>
                </v:textbox>
                <w10:wrap anchorx="page" anchory="page"/>
              </v:shape>
            </w:pict>
          </mc:Fallback>
        </mc:AlternateContent>
      </w:r>
      <w:r w:rsidR="003D6A59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858000" cy="9144000"/>
            <wp:effectExtent l="19050" t="0" r="0" b="0"/>
            <wp:wrapNone/>
            <wp:docPr id="1" name="Picture 0" descr="stationary_bkgrnd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_bkgrnd_V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283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4D2C2"/>
    <w:multiLevelType w:val="multilevel"/>
    <w:tmpl w:val="57F1E9B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01"/>
    <w:rsid w:val="00022838"/>
    <w:rsid w:val="00072F01"/>
    <w:rsid w:val="000750A6"/>
    <w:rsid w:val="00084EAE"/>
    <w:rsid w:val="000D69E8"/>
    <w:rsid w:val="00187588"/>
    <w:rsid w:val="002D79FE"/>
    <w:rsid w:val="003D6A59"/>
    <w:rsid w:val="003F7A36"/>
    <w:rsid w:val="00406D91"/>
    <w:rsid w:val="00450934"/>
    <w:rsid w:val="004A3347"/>
    <w:rsid w:val="004B4601"/>
    <w:rsid w:val="00522E89"/>
    <w:rsid w:val="00533317"/>
    <w:rsid w:val="006141E6"/>
    <w:rsid w:val="006450ED"/>
    <w:rsid w:val="00657BBC"/>
    <w:rsid w:val="006A71AC"/>
    <w:rsid w:val="00712B6A"/>
    <w:rsid w:val="00751783"/>
    <w:rsid w:val="00764998"/>
    <w:rsid w:val="007F38A2"/>
    <w:rsid w:val="0083455C"/>
    <w:rsid w:val="009338A3"/>
    <w:rsid w:val="009C4BF9"/>
    <w:rsid w:val="00A20CB2"/>
    <w:rsid w:val="00A64975"/>
    <w:rsid w:val="00A713AD"/>
    <w:rsid w:val="00A91F8F"/>
    <w:rsid w:val="00AE796B"/>
    <w:rsid w:val="00BA17E4"/>
    <w:rsid w:val="00BC7D16"/>
    <w:rsid w:val="00C761DC"/>
    <w:rsid w:val="00D8255A"/>
    <w:rsid w:val="00DB28FC"/>
    <w:rsid w:val="00E1300B"/>
    <w:rsid w:val="00ED7FC4"/>
    <w:rsid w:val="00F26B5F"/>
    <w:rsid w:val="00F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E0EC"/>
  <w15:docId w15:val="{9EB03431-6168-4E02-9E2C-651369DA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pacing w:after="120" w:line="285" w:lineRule="auto"/>
    </w:pPr>
    <w:rPr>
      <w:rFonts w:eastAsia="Times New Roman" w:cs="Times New Roman"/>
      <w:color w:val="262626" w:themeColor="text1" w:themeTint="D9"/>
      <w:kern w:val="28"/>
      <w:sz w:val="20"/>
      <w:szCs w:val="19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EB80A" w:themeColor="accent2"/>
      <w:sz w:val="9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8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link w:val="Textkrper3Zchn"/>
    <w:uiPriority w:val="99"/>
    <w:semiHidden/>
    <w:unhideWhenUsed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C48B01" w:themeColor="accent2" w:themeShade="BF"/>
      <w:kern w:val="28"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FEB80A" w:themeColor="accent2"/>
      <w:kern w:val="28"/>
      <w:sz w:val="9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zaj\AppData\Roaming\Microsoft\Templates\Partymen&#252;%20(Design%20mit%20Sonne%20und%20Sand).dotx" TargetMode="External"/></Relationships>
</file>

<file path=word/theme/theme1.xml><?xml version="1.0" encoding="utf-8"?>
<a:theme xmlns:a="http://schemas.openxmlformats.org/drawingml/2006/main" name="Theme2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79642C6-AA3F-491B-977A-EC18066E4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Partymenü (Design mit Sonne und Sand)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Party menu (sun and sand design)</vt:lpstr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menu (sun and sand design)</dc:title>
  <dc:creator>Martin Czaja</dc:creator>
  <cp:keywords/>
  <cp:lastModifiedBy>Martin Czaja</cp:lastModifiedBy>
  <cp:revision>24</cp:revision>
  <cp:lastPrinted>2018-02-10T12:18:00Z</cp:lastPrinted>
  <dcterms:created xsi:type="dcterms:W3CDTF">2017-11-14T08:13:00Z</dcterms:created>
  <dcterms:modified xsi:type="dcterms:W3CDTF">2018-02-10T12:19:00Z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TC102754629990</vt:lpwstr>
  </property>
</Properties>
</file>