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bottom w:val="single" w:sz="4" w:space="0" w:color="633A18" w:themeColor="accent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erste Seite bildet die Außenseite der Speisekarte (Vorder- und Rückseite). Die zweite Seite enthält die Innenansicht der Speisekarte."/>
      </w:tblPr>
      <w:tblGrid>
        <w:gridCol w:w="4513"/>
        <w:gridCol w:w="5953"/>
      </w:tblGrid>
      <w:tr w:rsidR="007F1FA4" w:rsidTr="000F2F5E">
        <w:trPr>
          <w:trHeight w:hRule="exact" w:val="14230"/>
          <w:jc w:val="center"/>
        </w:trPr>
        <w:tc>
          <w:tcPr>
            <w:tcW w:w="4513" w:type="dxa"/>
            <w:tcBorders>
              <w:bottom w:val="nil"/>
            </w:tcBorders>
          </w:tcPr>
          <w:p w:rsidR="007F1FA4" w:rsidRDefault="007F1FA4" w:rsidP="006A0193">
            <w:pPr>
              <w:pStyle w:val="berschrift1"/>
            </w:pPr>
          </w:p>
        </w:tc>
        <w:tc>
          <w:tcPr>
            <w:tcW w:w="5953" w:type="dxa"/>
            <w:tcBorders>
              <w:bottom w:val="nil"/>
            </w:tcBorders>
            <w:tcMar>
              <w:left w:w="1440" w:type="dxa"/>
            </w:tcMar>
            <w:vAlign w:val="bottom"/>
          </w:tcPr>
          <w:p w:rsidR="007F1FA4" w:rsidRDefault="006A0193" w:rsidP="00EF46A3">
            <w:pPr>
              <w:pStyle w:val="Titel"/>
              <w:ind w:left="-425"/>
            </w:pPr>
            <w:r>
              <w:t>Le vANTE</w:t>
            </w:r>
          </w:p>
          <w:p w:rsidR="006A0193" w:rsidRDefault="006A0193" w:rsidP="00EF46A3">
            <w:pPr>
              <w:pStyle w:val="Titel"/>
              <w:ind w:left="-425"/>
            </w:pPr>
            <w:r>
              <w:t>MEDITERRANES GALERIE</w:t>
            </w:r>
          </w:p>
          <w:sdt>
            <w:sdtPr>
              <w:alias w:val="Restaurant:"/>
              <w:tag w:val="Restaurant:"/>
              <w:id w:val="323470378"/>
              <w:placeholder>
                <w:docPart w:val="44E4981334E3A74CA6E7E3C910A4DD63"/>
              </w:placeholder>
              <w:temporary/>
              <w:showingPlcHdr/>
              <w15:appearance w15:val="hidden"/>
            </w:sdtPr>
            <w:sdtEndPr/>
            <w:sdtContent>
              <w:p w:rsidR="007F1FA4" w:rsidRDefault="007F1FA4" w:rsidP="00EF46A3">
                <w:pPr>
                  <w:pStyle w:val="Untertitel"/>
                  <w:ind w:left="-351"/>
                </w:pPr>
                <w:r>
                  <w:rPr>
                    <w:lang w:bidi="de-DE"/>
                  </w:rPr>
                  <w:t>Restaurant</w:t>
                </w:r>
              </w:p>
            </w:sdtContent>
          </w:sdt>
          <w:p w:rsidR="007F1FA4" w:rsidRPr="000C6796" w:rsidRDefault="007F1FA4" w:rsidP="00EF46A3">
            <w:pPr>
              <w:pStyle w:val="Trennlinie"/>
              <w:ind w:left="-426"/>
            </w:pPr>
            <w:r w:rsidRPr="000C6796"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6668397D" wp14:editId="47726B84">
                      <wp:extent cx="3130550" cy="144487"/>
                      <wp:effectExtent l="0" t="0" r="0" b="8255"/>
                      <wp:docPr id="7" name="Freihandform 5" title="Abstraktes Designelement des Speisekarten-Deckblat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3130550" cy="144487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BEC19B" id="Freihandform 5" o:spid="_x0000_s1026" alt="Titel: Abstraktes Designelement des Speisekarten-Deckblatts" style="width:246.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&#13;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87a8ab [3206]" stroked="f">
                      <v:path arrowok="t" o:connecttype="custom" o:connectlocs="1963885,30962;1779164,113526;2216663,113526;2751384,72244;2197218,51603;2265274,30962;2663884,82564;2945828,92885;2838884,82564;2411107,82564;2323607,41282;2265274,61923;2012496,30962;1856941,41282;1759719,30962;1643053,20641;1506942,41282;1351386,30962;1147220,51603;962498,30962;787499,61923;534721,30962;388888,51603;233333,41282;97222,30962;29167,72244;175000,134167;369444,123846;486110,123846;563888,123846;933332,134167;1166665,123846;1429164,123846;1555553,123846;1779164,113526;2070830,123846;2352774,123846;2663884,113526;1176387,41282;175000,92885;301388,41282;418055,103205;680554,51603;884721,103205;923609,113526;1283331,113526;1351386,123846;1380553,72244;1905552,113526;1983330,82564;2022219,61923;2061107,72244;2119441,113526;2323607,92885;2527773,82564;2488884,51603;3062495,82564;1866663,41282;1429164,30962;1477775,20641;1691664,51603;1691664,51603" o:connectangles="0,0,0,0,0,0,0,0,0,0,0,0,0,0,0,0,0,0,0,0,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F1FA4" w:rsidRDefault="006A0193" w:rsidP="00EF46A3">
            <w:pPr>
              <w:pStyle w:val="Kontaktinfos"/>
              <w:ind w:left="-351"/>
            </w:pPr>
            <w:r>
              <w:t>Sophienstraße 16</w:t>
            </w:r>
          </w:p>
          <w:p w:rsidR="007F1FA4" w:rsidRDefault="006A0193" w:rsidP="00EF46A3">
            <w:pPr>
              <w:pStyle w:val="Kontaktinfos"/>
              <w:ind w:left="-351"/>
            </w:pPr>
            <w:r>
              <w:t>40597 Düsseldorf</w:t>
            </w:r>
          </w:p>
          <w:p w:rsidR="007F1FA4" w:rsidRDefault="007F1FA4" w:rsidP="00EF46A3">
            <w:pPr>
              <w:pStyle w:val="Kontaktinfos"/>
              <w:ind w:left="-351"/>
              <w:rPr>
                <w:sz w:val="24"/>
              </w:rPr>
            </w:pPr>
          </w:p>
          <w:p w:rsidR="007F1FA4" w:rsidRDefault="007F1FA4" w:rsidP="00EF46A3">
            <w:pPr>
              <w:pStyle w:val="Kontaktinfos"/>
              <w:ind w:left="-351"/>
              <w:rPr>
                <w:sz w:val="24"/>
              </w:rPr>
            </w:pPr>
          </w:p>
        </w:tc>
      </w:tr>
    </w:tbl>
    <w:p w:rsidR="009257F9" w:rsidRDefault="000F2F5E">
      <w:r>
        <w:rPr>
          <w:b/>
          <w:bCs/>
          <w:caps/>
        </w:rPr>
        <w:br w:type="page"/>
      </w:r>
    </w:p>
    <w:tbl>
      <w:tblPr>
        <w:tblW w:w="5143" w:type="pct"/>
        <w:jc w:val="center"/>
        <w:tblBorders>
          <w:bottom w:val="single" w:sz="4" w:space="0" w:color="633A18" w:themeColor="accent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erste Seite bildet die Außenseite der Speisekarte (Vorder- und Rückseite). Die zweite Seite enthält die Innenansicht der Speisekarte."/>
      </w:tblPr>
      <w:tblGrid>
        <w:gridCol w:w="4642"/>
        <w:gridCol w:w="6123"/>
      </w:tblGrid>
      <w:tr w:rsidR="007F1FA4" w:rsidTr="009257F9">
        <w:trPr>
          <w:trHeight w:hRule="exact" w:val="15150"/>
          <w:jc w:val="center"/>
        </w:trPr>
        <w:tc>
          <w:tcPr>
            <w:tcW w:w="4642" w:type="dxa"/>
            <w:tcBorders>
              <w:bottom w:val="nil"/>
            </w:tcBorders>
          </w:tcPr>
          <w:p w:rsidR="007F1FA4" w:rsidRDefault="000F2F5E">
            <w:pPr>
              <w:pStyle w:val="berschrift1"/>
            </w:pPr>
            <w:r>
              <w:lastRenderedPageBreak/>
              <w:t>Kalte vorspeisen</w:t>
            </w:r>
          </w:p>
          <w:p w:rsidR="007F1FA4" w:rsidRPr="0044587B" w:rsidRDefault="000F2F5E" w:rsidP="00F77301">
            <w:pPr>
              <w:pStyle w:val="berschrift3"/>
            </w:pPr>
            <w:r>
              <w:t>Pürierte kichererbsen</w:t>
            </w:r>
            <w:r w:rsidR="007F1FA4" w:rsidRPr="0044587B">
              <w:rPr>
                <w:lang w:bidi="de-DE"/>
              </w:rPr>
              <w:t> </w:t>
            </w:r>
            <w:r>
              <w:rPr>
                <w:lang w:bidi="de-DE"/>
              </w:rPr>
              <w:t>des chefs</w:t>
            </w:r>
            <w:r w:rsidR="007F1FA4" w:rsidRPr="0044587B">
              <w:rPr>
                <w:lang w:bidi="de-DE"/>
              </w:rPr>
              <w:t> </w:t>
            </w:r>
            <w:r>
              <w:rPr>
                <w:rStyle w:val="Hervorhebung"/>
              </w:rPr>
              <w:t>6,50 €</w:t>
            </w:r>
          </w:p>
          <w:p w:rsidR="007F1FA4" w:rsidRPr="0057343C" w:rsidRDefault="000F2F5E" w:rsidP="0057343C">
            <w:r>
              <w:t>Pürierte Kichererbsen mit Paprika, Walnüssen, Sesammus, Sesamöl und Butter</w:t>
            </w:r>
          </w:p>
          <w:p w:rsidR="007F1FA4" w:rsidRPr="0044587B" w:rsidRDefault="000F2F5E" w:rsidP="0044587B">
            <w:pPr>
              <w:pStyle w:val="berschrift3"/>
            </w:pPr>
            <w:r>
              <w:t>pürierte kichererbsen</w:t>
            </w:r>
            <w:r w:rsidR="007F1FA4" w:rsidRPr="0044587B">
              <w:rPr>
                <w:lang w:bidi="de-DE"/>
              </w:rPr>
              <w:t>  </w:t>
            </w:r>
            <w:r>
              <w:rPr>
                <w:rStyle w:val="Hervorhebung"/>
              </w:rPr>
              <w:t>5,50 €</w:t>
            </w:r>
          </w:p>
          <w:p w:rsidR="000F2F5E" w:rsidRDefault="000F2F5E" w:rsidP="000F2F5E">
            <w:r>
              <w:t xml:space="preserve">Pürierte </w:t>
            </w:r>
            <w:r w:rsidR="00DE2961">
              <w:t>Kichererbsen mit Sesammus,Sesamöl und Butte</w:t>
            </w:r>
            <w:r w:rsidR="00053ACB">
              <w:t>r</w:t>
            </w:r>
          </w:p>
          <w:p w:rsidR="00053ACB" w:rsidRDefault="00053ACB" w:rsidP="00053ACB">
            <w:pPr>
              <w:pStyle w:val="berschrift3"/>
            </w:pPr>
            <w:r>
              <w:t xml:space="preserve">Würzige Auberginen </w:t>
            </w:r>
            <w:r w:rsidRPr="00053ACB">
              <w:rPr>
                <w:rStyle w:val="Hervorhebung"/>
              </w:rPr>
              <w:t>6,00 €</w:t>
            </w:r>
          </w:p>
          <w:p w:rsidR="00053ACB" w:rsidRDefault="00053ACB" w:rsidP="000F2F5E">
            <w:r>
              <w:t>Würzige Auberginen mit geröstetem Paprika ,Walnüssen und Knoblauch</w:t>
            </w:r>
          </w:p>
          <w:p w:rsidR="00053ACB" w:rsidRDefault="00053ACB" w:rsidP="00053ACB">
            <w:pPr>
              <w:pStyle w:val="berschrift3"/>
              <w:rPr>
                <w:rStyle w:val="Hervorhebung"/>
              </w:rPr>
            </w:pPr>
            <w:r>
              <w:t xml:space="preserve">FRISCHER SPINAT </w:t>
            </w:r>
            <w:r w:rsidRPr="00053ACB">
              <w:rPr>
                <w:rStyle w:val="Hervorhebung"/>
              </w:rPr>
              <w:t>5,00 €</w:t>
            </w:r>
          </w:p>
          <w:p w:rsidR="009257F9" w:rsidRDefault="00053ACB" w:rsidP="00053ACB">
            <w:r>
              <w:t>Frischer Spinat mit Joghurt und Knoblauch</w:t>
            </w:r>
          </w:p>
          <w:p w:rsidR="009257F9" w:rsidRDefault="009257F9" w:rsidP="009257F9">
            <w:pPr>
              <w:pStyle w:val="berschrift3"/>
            </w:pPr>
            <w:r>
              <w:t xml:space="preserve">Joghurt-pfefferminz cREME </w:t>
            </w:r>
            <w:r w:rsidRPr="009257F9">
              <w:rPr>
                <w:rStyle w:val="Hervorhebung"/>
              </w:rPr>
              <w:t>4,90€</w:t>
            </w:r>
          </w:p>
          <w:p w:rsidR="009257F9" w:rsidRPr="009257F9" w:rsidRDefault="009257F9" w:rsidP="009257F9">
            <w:pPr>
              <w:rPr>
                <w:rStyle w:val="Hervorhebung"/>
                <w:iCs w:val="0"/>
                <w:color w:val="3F575A" w:themeColor="accent3" w:themeShade="80"/>
              </w:rPr>
            </w:pPr>
            <w:r>
              <w:rPr>
                <w:rStyle w:val="Hervorhebung"/>
                <w:iCs w:val="0"/>
                <w:color w:val="3F575A" w:themeColor="accent3" w:themeShade="80"/>
              </w:rPr>
              <w:t>Joghurt-Pfefferminz Creme mit frischen Knoblauch und Dill</w:t>
            </w:r>
          </w:p>
          <w:p w:rsidR="009257F9" w:rsidRDefault="009257F9" w:rsidP="009257F9">
            <w:pPr>
              <w:pStyle w:val="berschrift3"/>
              <w:rPr>
                <w:rStyle w:val="Hervorhebung"/>
              </w:rPr>
            </w:pPr>
            <w:r w:rsidRPr="009257F9">
              <w:rPr>
                <w:rStyle w:val="Hervorhebung"/>
                <w:iCs w:val="0"/>
                <w:color w:val="3F575A" w:themeColor="accent3" w:themeShade="80"/>
              </w:rPr>
              <w:t>Gebratene Möhren</w:t>
            </w:r>
            <w:r>
              <w:rPr>
                <w:rStyle w:val="Hervorhebung"/>
                <w:iCs w:val="0"/>
                <w:color w:val="3F575A" w:themeColor="accent3" w:themeShade="80"/>
              </w:rPr>
              <w:t xml:space="preserve"> </w:t>
            </w:r>
            <w:r w:rsidRPr="009257F9">
              <w:rPr>
                <w:rStyle w:val="Hervorhebung"/>
              </w:rPr>
              <w:t>6,50 €</w:t>
            </w:r>
          </w:p>
          <w:p w:rsidR="009257F9" w:rsidRPr="009257F9" w:rsidRDefault="009257F9" w:rsidP="00216E93">
            <w:pPr>
              <w:rPr>
                <w:rStyle w:val="Hervorhebung"/>
                <w:iCs w:val="0"/>
                <w:color w:val="3F575A" w:themeColor="accent3" w:themeShade="80"/>
              </w:rPr>
            </w:pPr>
            <w:r w:rsidRPr="009257F9">
              <w:rPr>
                <w:rStyle w:val="Hervorhebung"/>
                <w:color w:val="3F575A" w:themeColor="accent3" w:themeShade="80"/>
              </w:rPr>
              <w:t>Gebratene Möhren mit Knoblauch, Dill und Minze in Joghurt</w:t>
            </w:r>
          </w:p>
          <w:p w:rsidR="00881AA4" w:rsidRDefault="00881AA4" w:rsidP="009257F9">
            <w:pPr>
              <w:pStyle w:val="berschrift3"/>
            </w:pPr>
            <w:r>
              <w:t>Komposi</w:t>
            </w:r>
            <w:r w:rsidR="004C4088">
              <w:t>tion aus mediterra</w:t>
            </w:r>
            <w:r>
              <w:t xml:space="preserve">nen kalten vorspeisen für eine person </w:t>
            </w:r>
            <w:r w:rsidRPr="00881AA4">
              <w:rPr>
                <w:rStyle w:val="Hervorhebung"/>
              </w:rPr>
              <w:t>8,90 €</w:t>
            </w:r>
          </w:p>
          <w:p w:rsidR="00881AA4" w:rsidRDefault="00881AA4" w:rsidP="009257F9">
            <w:pPr>
              <w:pStyle w:val="berschrift3"/>
            </w:pPr>
          </w:p>
          <w:p w:rsidR="00881AA4" w:rsidRPr="009257F9" w:rsidRDefault="00881AA4" w:rsidP="009257F9">
            <w:pPr>
              <w:pStyle w:val="berschrift3"/>
            </w:pPr>
            <w:r>
              <w:t>Kompos</w:t>
            </w:r>
            <w:r w:rsidR="004C4088">
              <w:t>ITION AUS MEDITERra</w:t>
            </w:r>
            <w:r>
              <w:t xml:space="preserve">NEN kalten vorspeisen für zwei personen </w:t>
            </w:r>
            <w:r w:rsidRPr="00881AA4">
              <w:rPr>
                <w:rStyle w:val="Hervorhebung"/>
              </w:rPr>
              <w:t>17,00 €</w:t>
            </w:r>
          </w:p>
          <w:p w:rsidR="00053ACB" w:rsidRDefault="00053ACB" w:rsidP="000F2F5E"/>
          <w:p w:rsidR="00053ACB" w:rsidRDefault="00053ACB" w:rsidP="000F2F5E"/>
          <w:p w:rsidR="00053ACB" w:rsidRPr="000F2F5E" w:rsidRDefault="00053ACB" w:rsidP="000F2F5E"/>
        </w:tc>
        <w:tc>
          <w:tcPr>
            <w:tcW w:w="6123" w:type="dxa"/>
            <w:tcBorders>
              <w:bottom w:val="nil"/>
            </w:tcBorders>
            <w:tcMar>
              <w:left w:w="1440" w:type="dxa"/>
            </w:tcMar>
          </w:tcPr>
          <w:p w:rsidR="007F1FA4" w:rsidRDefault="00DE2961" w:rsidP="00EF46A3">
            <w:pPr>
              <w:pStyle w:val="berschrift1"/>
              <w:ind w:left="-351"/>
            </w:pPr>
            <w:r>
              <w:t>Kalte Vorspeisen</w:t>
            </w:r>
          </w:p>
          <w:p w:rsidR="007F1FA4" w:rsidRPr="0044587B" w:rsidRDefault="00DE2961" w:rsidP="00EF46A3">
            <w:pPr>
              <w:pStyle w:val="berschrift3"/>
              <w:ind w:left="-351"/>
            </w:pPr>
            <w:r>
              <w:t>gewürzpaste mit tomaten</w:t>
            </w:r>
            <w:r w:rsidR="00EF46A3" w:rsidRPr="0044587B">
              <w:rPr>
                <w:lang w:bidi="de-DE"/>
              </w:rPr>
              <w:t>  </w:t>
            </w:r>
            <w:r>
              <w:rPr>
                <w:rStyle w:val="Hervorhebung"/>
              </w:rPr>
              <w:t>5,50€</w:t>
            </w:r>
          </w:p>
          <w:p w:rsidR="007F1FA4" w:rsidRPr="0057343C" w:rsidRDefault="00DE2961" w:rsidP="00EF46A3">
            <w:pPr>
              <w:ind w:left="-351"/>
            </w:pPr>
            <w:r>
              <w:t>Gewürzpaste mit Tomaten, gegrillte Paprika, Zwiebeln, Petersilie und Knoblauch</w:t>
            </w:r>
          </w:p>
          <w:p w:rsidR="007C6FF7" w:rsidRPr="0044587B" w:rsidRDefault="00DE2961" w:rsidP="00EF46A3">
            <w:pPr>
              <w:pStyle w:val="berschrift3"/>
              <w:ind w:left="-351"/>
            </w:pPr>
            <w:r>
              <w:t>Geriebener schafskäse</w:t>
            </w:r>
            <w:r w:rsidR="007C6FF7" w:rsidRPr="0044587B">
              <w:rPr>
                <w:lang w:bidi="de-DE"/>
              </w:rPr>
              <w:t>  </w:t>
            </w:r>
            <w:r>
              <w:rPr>
                <w:rStyle w:val="Hervorhebung"/>
              </w:rPr>
              <w:t>6,00 €</w:t>
            </w:r>
          </w:p>
          <w:p w:rsidR="00DE2961" w:rsidRDefault="00DE2961" w:rsidP="00053ACB">
            <w:pPr>
              <w:ind w:left="-351"/>
            </w:pPr>
            <w:r>
              <w:t>Geriebener Schafskäse mit Walnüssen in Creme fraiche-Joghurt Mix</w:t>
            </w:r>
          </w:p>
          <w:p w:rsidR="00053ACB" w:rsidRDefault="00053ACB" w:rsidP="00053ACB">
            <w:pPr>
              <w:pStyle w:val="berschrift3"/>
            </w:pPr>
          </w:p>
        </w:tc>
      </w:tr>
    </w:tbl>
    <w:p w:rsidR="007C6FF7" w:rsidRDefault="00216E93" w:rsidP="00216E93">
      <w:pPr>
        <w:pStyle w:val="berschrift1"/>
      </w:pPr>
      <w:r>
        <w:lastRenderedPageBreak/>
        <w:t>WARME VORSPEISEN</w:t>
      </w:r>
    </w:p>
    <w:p w:rsidR="00216E93" w:rsidRDefault="00216E93" w:rsidP="00216E93">
      <w:pPr>
        <w:pStyle w:val="berschrift3"/>
      </w:pPr>
      <w:r>
        <w:t>GEROLLTER BLÄTTERTEIG</w:t>
      </w:r>
      <w:r w:rsidR="004C4088">
        <w:t xml:space="preserve"> </w:t>
      </w:r>
      <w:r w:rsidR="004C4088" w:rsidRPr="004C4088">
        <w:rPr>
          <w:rStyle w:val="Hervorhebung"/>
        </w:rPr>
        <w:t>8,90</w:t>
      </w:r>
      <w:r w:rsidR="004C4088">
        <w:rPr>
          <w:rStyle w:val="Hervorhebung"/>
        </w:rPr>
        <w:t xml:space="preserve"> €</w:t>
      </w:r>
    </w:p>
    <w:p w:rsidR="00216E93" w:rsidRDefault="00216E93" w:rsidP="00216E93">
      <w:r>
        <w:t>Gerollter Blätterteig mit Weißkäse und Petersilie gefüllt</w:t>
      </w:r>
    </w:p>
    <w:p w:rsidR="004C4088" w:rsidRDefault="00216E93" w:rsidP="00216E93">
      <w:r>
        <w:t xml:space="preserve">dazu </w:t>
      </w:r>
      <w:r w:rsidR="004C4088">
        <w:t>Gemüsereibekuchen mit Tzatziki</w:t>
      </w:r>
    </w:p>
    <w:p w:rsidR="004C4088" w:rsidRPr="004C4088" w:rsidRDefault="004C4088" w:rsidP="004C4088">
      <w:pPr>
        <w:pStyle w:val="berschrift3"/>
        <w:rPr>
          <w:rStyle w:val="Hervorhebung"/>
        </w:rPr>
      </w:pPr>
      <w:r>
        <w:t xml:space="preserve">Garnelenpfanne </w:t>
      </w:r>
      <w:r>
        <w:rPr>
          <w:rStyle w:val="Hervorhebung"/>
        </w:rPr>
        <w:t>12,50 €</w:t>
      </w:r>
    </w:p>
    <w:p w:rsidR="004C4088" w:rsidRDefault="004C4088" w:rsidP="00216E93">
      <w:r>
        <w:t>Garnelenpfanne mit Champignons, Paprika in Olivenöl</w:t>
      </w:r>
    </w:p>
    <w:p w:rsidR="004C4088" w:rsidRPr="004C4088" w:rsidRDefault="004C4088" w:rsidP="004C4088">
      <w:pPr>
        <w:pStyle w:val="berschrift3"/>
        <w:rPr>
          <w:rStyle w:val="Hervorhebung"/>
        </w:rPr>
      </w:pPr>
      <w:r>
        <w:t xml:space="preserve">Garnelenpfanne mit Käse </w:t>
      </w:r>
      <w:r>
        <w:rPr>
          <w:rStyle w:val="Hervorhebung"/>
        </w:rPr>
        <w:t>14,50 €</w:t>
      </w:r>
    </w:p>
    <w:p w:rsidR="004C4088" w:rsidRDefault="004C4088" w:rsidP="00216E93">
      <w:r>
        <w:t xml:space="preserve">Garnelenpfanne mit Champignons, Tomaten, Paprika, </w:t>
      </w:r>
    </w:p>
    <w:p w:rsidR="004C4088" w:rsidRDefault="004C4088" w:rsidP="00216E93">
      <w:r>
        <w:t>Olivenöl und Käse</w:t>
      </w:r>
    </w:p>
    <w:p w:rsidR="004C4088" w:rsidRPr="004C4088" w:rsidRDefault="004C4088" w:rsidP="004C4088">
      <w:pPr>
        <w:pStyle w:val="berschrift3"/>
        <w:rPr>
          <w:rStyle w:val="Hervorhebung"/>
        </w:rPr>
      </w:pPr>
      <w:r>
        <w:t xml:space="preserve">Kichererbsenpüree </w:t>
      </w:r>
      <w:r>
        <w:rPr>
          <w:rStyle w:val="Hervorhebung"/>
        </w:rPr>
        <w:t>8,50 €</w:t>
      </w:r>
    </w:p>
    <w:p w:rsidR="004C4088" w:rsidRDefault="004C4088" w:rsidP="00216E93">
      <w:r>
        <w:t>Kichererbsenpüree mit Rinderschinken nach türkischer Art</w:t>
      </w:r>
    </w:p>
    <w:p w:rsidR="004C4088" w:rsidRDefault="004C4088" w:rsidP="00216E93"/>
    <w:p w:rsidR="004C4088" w:rsidRPr="004C4088" w:rsidRDefault="004C4088" w:rsidP="004C4088">
      <w:pPr>
        <w:pStyle w:val="berschrift3"/>
        <w:rPr>
          <w:rStyle w:val="Hervorhebung"/>
        </w:rPr>
      </w:pPr>
      <w:r>
        <w:t xml:space="preserve">Komposition aus mediterranen warmen Vorspeisen </w:t>
      </w:r>
      <w:r>
        <w:rPr>
          <w:rStyle w:val="Hervorhebung"/>
        </w:rPr>
        <w:t>10,50 €</w:t>
      </w:r>
    </w:p>
    <w:p w:rsidR="004C4088" w:rsidRDefault="004C4088" w:rsidP="00216E93">
      <w:r>
        <w:t>für eine Person</w:t>
      </w:r>
    </w:p>
    <w:p w:rsidR="004C4088" w:rsidRDefault="004C4088" w:rsidP="00216E93"/>
    <w:p w:rsidR="004C4088" w:rsidRPr="004C4088" w:rsidRDefault="004C4088" w:rsidP="004C4088">
      <w:pPr>
        <w:pStyle w:val="berschrift3"/>
        <w:rPr>
          <w:rStyle w:val="Hervorhebung"/>
        </w:rPr>
      </w:pPr>
      <w:r>
        <w:t xml:space="preserve">Komposition aus mediterranen warmen Vorspeisen </w:t>
      </w:r>
      <w:r>
        <w:rPr>
          <w:rStyle w:val="Hervorhebung"/>
        </w:rPr>
        <w:t>19,00 €</w:t>
      </w:r>
    </w:p>
    <w:p w:rsidR="004C4088" w:rsidRDefault="004C4088" w:rsidP="00216E93">
      <w:r>
        <w:t>für zwei Personen</w:t>
      </w:r>
    </w:p>
    <w:p w:rsidR="004C4088" w:rsidRDefault="004C4088" w:rsidP="00216E93"/>
    <w:p w:rsidR="004C4088" w:rsidRDefault="004C4088" w:rsidP="00216E93"/>
    <w:p w:rsidR="004C4088" w:rsidRDefault="004C4088" w:rsidP="00216E93"/>
    <w:p w:rsidR="004C4088" w:rsidRDefault="004C4088" w:rsidP="00216E93"/>
    <w:p w:rsidR="004C4088" w:rsidRDefault="004C4088" w:rsidP="004C4088">
      <w:pPr>
        <w:pStyle w:val="berschrift1"/>
      </w:pPr>
      <w:r>
        <w:t>SUPPEN</w:t>
      </w:r>
    </w:p>
    <w:p w:rsidR="004C4088" w:rsidRDefault="004C4088" w:rsidP="004C4088">
      <w:pPr>
        <w:pStyle w:val="berschrift3"/>
        <w:rPr>
          <w:rStyle w:val="Hervorhebung"/>
        </w:rPr>
      </w:pPr>
      <w:r>
        <w:t xml:space="preserve">rOTE LINSENSUPPE </w:t>
      </w:r>
      <w:r>
        <w:rPr>
          <w:rStyle w:val="Hervorhebung"/>
        </w:rPr>
        <w:t>5,50 €</w:t>
      </w:r>
    </w:p>
    <w:p w:rsidR="004C4088" w:rsidRDefault="004C4088" w:rsidP="004C4088">
      <w:pPr>
        <w:pStyle w:val="berschrift3"/>
        <w:rPr>
          <w:rStyle w:val="Hervorhebung"/>
        </w:rPr>
      </w:pPr>
    </w:p>
    <w:p w:rsidR="004C4088" w:rsidRDefault="004C4088" w:rsidP="004C4088">
      <w:pPr>
        <w:pStyle w:val="berschrift3"/>
      </w:pPr>
      <w:r>
        <w:t xml:space="preserve">tagessuppe </w:t>
      </w:r>
    </w:p>
    <w:p w:rsidR="004C4088" w:rsidRDefault="004C4088" w:rsidP="004C4088">
      <w:r>
        <w:t>Fragen Sie nach unseren Tagessuppen !</w:t>
      </w:r>
    </w:p>
    <w:p w:rsidR="004C4088" w:rsidRDefault="004C4088" w:rsidP="004C4088"/>
    <w:p w:rsidR="004C4088" w:rsidRDefault="004C4088" w:rsidP="004C4088"/>
    <w:p w:rsidR="004C4088" w:rsidRDefault="004C4088" w:rsidP="004C4088"/>
    <w:p w:rsidR="004C4088" w:rsidRDefault="004C4088" w:rsidP="004C4088"/>
    <w:p w:rsidR="004C4088" w:rsidRDefault="006E3510" w:rsidP="004C4088">
      <w:pPr>
        <w:pStyle w:val="berschrift1"/>
      </w:pPr>
      <w:r>
        <w:lastRenderedPageBreak/>
        <w:t>hauptgerichte</w:t>
      </w:r>
    </w:p>
    <w:p w:rsidR="004C4088" w:rsidRPr="006E3510" w:rsidRDefault="006E3510" w:rsidP="004C4088">
      <w:pPr>
        <w:pStyle w:val="berschrift3"/>
        <w:rPr>
          <w:rStyle w:val="Hervorhebung"/>
        </w:rPr>
      </w:pPr>
      <w:r>
        <w:t xml:space="preserve">Gegrilltes rumpsteak </w:t>
      </w:r>
      <w:r>
        <w:rPr>
          <w:rStyle w:val="Hervorhebung"/>
        </w:rPr>
        <w:t>21,50 €</w:t>
      </w:r>
    </w:p>
    <w:p w:rsidR="006E3510" w:rsidRDefault="006E3510" w:rsidP="006E3510">
      <w:r>
        <w:t xml:space="preserve">Mit Gemüse </w:t>
      </w:r>
    </w:p>
    <w:p w:rsidR="006E3510" w:rsidRPr="006E3510" w:rsidRDefault="006E3510" w:rsidP="006E3510">
      <w:pPr>
        <w:pStyle w:val="berschrift3"/>
        <w:rPr>
          <w:rStyle w:val="Hervorhebung"/>
        </w:rPr>
      </w:pPr>
      <w:r>
        <w:t xml:space="preserve">gegrilltes lammfilet </w:t>
      </w:r>
      <w:r>
        <w:rPr>
          <w:rStyle w:val="Hervorhebung"/>
        </w:rPr>
        <w:t>22,50 €</w:t>
      </w:r>
    </w:p>
    <w:p w:rsidR="006E3510" w:rsidRDefault="006E3510" w:rsidP="006E3510">
      <w:r>
        <w:t>Mit Cocktailtomaten, Schalotten und Rosmarin in Rotwein-Soße dazu Reis</w:t>
      </w:r>
    </w:p>
    <w:p w:rsidR="006E3510" w:rsidRPr="006E3510" w:rsidRDefault="006E3510" w:rsidP="006E3510">
      <w:pPr>
        <w:pStyle w:val="berschrift3"/>
        <w:rPr>
          <w:rStyle w:val="Hervorhebung"/>
        </w:rPr>
      </w:pPr>
      <w:r>
        <w:t xml:space="preserve">Gegrilltes lammfilet </w:t>
      </w:r>
      <w:r>
        <w:rPr>
          <w:rStyle w:val="Hervorhebung"/>
        </w:rPr>
        <w:t>23,50 €</w:t>
      </w:r>
    </w:p>
    <w:p w:rsidR="006E3510" w:rsidRDefault="006E3510" w:rsidP="006E3510">
      <w:r>
        <w:t>Mit Granatapfelsoße, dazu Gemüse und Babykartoffeln</w:t>
      </w:r>
    </w:p>
    <w:p w:rsidR="006E3510" w:rsidRPr="006E3510" w:rsidRDefault="006E3510" w:rsidP="006E3510">
      <w:pPr>
        <w:pStyle w:val="berschrift3"/>
        <w:rPr>
          <w:rStyle w:val="Hervorhebung"/>
        </w:rPr>
      </w:pPr>
      <w:r>
        <w:t xml:space="preserve">Huhnsteak </w:t>
      </w:r>
      <w:r w:rsidR="00FA4544">
        <w:rPr>
          <w:rStyle w:val="Hervorhebung"/>
        </w:rPr>
        <w:t>17</w:t>
      </w:r>
      <w:bookmarkStart w:id="0" w:name="_GoBack"/>
      <w:bookmarkEnd w:id="0"/>
      <w:r>
        <w:rPr>
          <w:rStyle w:val="Hervorhebung"/>
        </w:rPr>
        <w:t>,90 €</w:t>
      </w:r>
    </w:p>
    <w:p w:rsidR="006E3510" w:rsidRDefault="006E3510" w:rsidP="006E3510">
      <w:r>
        <w:t>Auf dem Grill dazu Reis</w:t>
      </w:r>
    </w:p>
    <w:p w:rsidR="006E3510" w:rsidRPr="006E3510" w:rsidRDefault="006E3510" w:rsidP="006E3510">
      <w:pPr>
        <w:pStyle w:val="berschrift3"/>
        <w:rPr>
          <w:rStyle w:val="Hervorhebung"/>
        </w:rPr>
      </w:pPr>
      <w:r>
        <w:t xml:space="preserve">gegrillte dorade </w:t>
      </w:r>
      <w:r>
        <w:rPr>
          <w:rStyle w:val="Hervorhebung"/>
        </w:rPr>
        <w:t>19,90 €</w:t>
      </w:r>
    </w:p>
    <w:p w:rsidR="006E3510" w:rsidRDefault="006E3510" w:rsidP="006E3510">
      <w:r>
        <w:t>Dazu Tagesbeilagen</w:t>
      </w:r>
    </w:p>
    <w:p w:rsidR="006E3510" w:rsidRPr="006E3510" w:rsidRDefault="006E3510" w:rsidP="006E3510">
      <w:pPr>
        <w:pStyle w:val="berschrift3"/>
        <w:rPr>
          <w:rStyle w:val="Hervorhebung"/>
        </w:rPr>
      </w:pPr>
      <w:r>
        <w:t xml:space="preserve">Gegrillter wolfsbarsch </w:t>
      </w:r>
      <w:r>
        <w:rPr>
          <w:rStyle w:val="Hervorhebung"/>
        </w:rPr>
        <w:t>21,90 €</w:t>
      </w:r>
    </w:p>
    <w:p w:rsidR="006E3510" w:rsidRDefault="006E3510" w:rsidP="006E3510">
      <w:r>
        <w:t>Dazu Tagesbeilagen</w:t>
      </w:r>
    </w:p>
    <w:p w:rsidR="006E3510" w:rsidRPr="006E3510" w:rsidRDefault="006E3510" w:rsidP="006E3510">
      <w:pPr>
        <w:pStyle w:val="berschrift3"/>
        <w:rPr>
          <w:rStyle w:val="Hervorhebung"/>
        </w:rPr>
      </w:pPr>
      <w:r>
        <w:t xml:space="preserve">Mischgemüse </w:t>
      </w:r>
      <w:r>
        <w:rPr>
          <w:rStyle w:val="Hervorhebung"/>
        </w:rPr>
        <w:t>12,90 €</w:t>
      </w:r>
    </w:p>
    <w:p w:rsidR="006E3510" w:rsidRDefault="006E3510" w:rsidP="006E3510">
      <w:r>
        <w:t>Mit Gouda überbacken</w:t>
      </w:r>
    </w:p>
    <w:p w:rsidR="006E3510" w:rsidRDefault="006E3510" w:rsidP="006E3510"/>
    <w:p w:rsidR="006E3510" w:rsidRDefault="006E3510" w:rsidP="006E3510"/>
    <w:p w:rsidR="006E3510" w:rsidRDefault="006E3510" w:rsidP="006E3510"/>
    <w:p w:rsidR="006E3510" w:rsidRDefault="006E3510" w:rsidP="006E3510">
      <w:pPr>
        <w:pStyle w:val="berschrift1"/>
      </w:pPr>
      <w:r>
        <w:t>nudelgerichte</w:t>
      </w:r>
    </w:p>
    <w:p w:rsidR="006E3510" w:rsidRPr="00BE7253" w:rsidRDefault="006E3510" w:rsidP="006E3510">
      <w:pPr>
        <w:pStyle w:val="berschrift3"/>
        <w:rPr>
          <w:rStyle w:val="Hervorhebung"/>
        </w:rPr>
      </w:pPr>
      <w:r>
        <w:t xml:space="preserve">nudeln mit gebratenem hähnchenbrustfilet </w:t>
      </w:r>
      <w:r w:rsidR="00BE7253">
        <w:rPr>
          <w:rStyle w:val="Hervorhebung"/>
        </w:rPr>
        <w:t>9,90 €</w:t>
      </w:r>
    </w:p>
    <w:p w:rsidR="006E3510" w:rsidRDefault="00BE7253" w:rsidP="006E3510">
      <w:r>
        <w:t>Nudeln mit gebratenem Hähnchenbrustfilet, Champignons und Paprika in Tomaten-Curry-Soße</w:t>
      </w:r>
    </w:p>
    <w:p w:rsidR="00BE7253" w:rsidRDefault="00BE7253" w:rsidP="00BE7253">
      <w:pPr>
        <w:pStyle w:val="berschrift3"/>
        <w:rPr>
          <w:rStyle w:val="Hervorhebung"/>
        </w:rPr>
      </w:pPr>
      <w:r>
        <w:t>nudeln mit gebratenen kalbfleischstreifen</w:t>
      </w:r>
      <w:r w:rsidR="008E3D2C">
        <w:t xml:space="preserve"> </w:t>
      </w:r>
      <w:r w:rsidR="008E3D2C">
        <w:rPr>
          <w:rStyle w:val="Hervorhebung"/>
        </w:rPr>
        <w:t>11,90 €</w:t>
      </w:r>
    </w:p>
    <w:p w:rsidR="008E3D2C" w:rsidRDefault="008E3D2C" w:rsidP="008E3D2C">
      <w:pPr>
        <w:rPr>
          <w:rStyle w:val="Hervorhebung"/>
          <w:color w:val="786247" w:themeColor="text2" w:themeTint="BF"/>
        </w:rPr>
      </w:pPr>
      <w:r w:rsidRPr="008E3D2C">
        <w:rPr>
          <w:rStyle w:val="Hervorhebung"/>
          <w:color w:val="786247" w:themeColor="text2" w:themeTint="BF"/>
        </w:rPr>
        <w:t>Nudeln mit gebratenen Kalbfleischstreifen und Schalotten in Tomatensoße</w:t>
      </w:r>
    </w:p>
    <w:p w:rsidR="008E3D2C" w:rsidRPr="008E3D2C" w:rsidRDefault="008E3D2C" w:rsidP="008E3D2C">
      <w:pPr>
        <w:pStyle w:val="berschrift3"/>
        <w:rPr>
          <w:rStyle w:val="Hervorhebung"/>
        </w:rPr>
      </w:pPr>
      <w:r w:rsidRPr="008E3D2C">
        <w:rPr>
          <w:rStyle w:val="Hervorhebung"/>
          <w:color w:val="3F575A" w:themeColor="accent3" w:themeShade="80"/>
        </w:rPr>
        <w:t>nudeln mit lachs und scampis</w:t>
      </w:r>
      <w:r>
        <w:rPr>
          <w:rStyle w:val="Hervorhebung"/>
          <w:color w:val="3F575A" w:themeColor="accent3" w:themeShade="80"/>
        </w:rPr>
        <w:t xml:space="preserve"> </w:t>
      </w:r>
      <w:r>
        <w:rPr>
          <w:rStyle w:val="Hervorhebung"/>
        </w:rPr>
        <w:t>13,90 €</w:t>
      </w:r>
    </w:p>
    <w:p w:rsidR="008E3D2C" w:rsidRDefault="008E3D2C" w:rsidP="008E3D2C">
      <w:pPr>
        <w:rPr>
          <w:rStyle w:val="Hervorhebung"/>
          <w:color w:val="786247" w:themeColor="text2" w:themeTint="BF"/>
        </w:rPr>
      </w:pPr>
      <w:r w:rsidRPr="008E3D2C">
        <w:rPr>
          <w:rStyle w:val="Hervorhebung"/>
          <w:color w:val="786247" w:themeColor="text2" w:themeTint="BF"/>
        </w:rPr>
        <w:t>Nudeln mit Lachs und Scampis in Zitronen-Sahne-Soße</w:t>
      </w:r>
      <w:r>
        <w:rPr>
          <w:rStyle w:val="Hervorhebung"/>
          <w:color w:val="786247" w:themeColor="text2" w:themeTint="BF"/>
        </w:rPr>
        <w:t xml:space="preserve"> </w:t>
      </w:r>
      <w:r w:rsidRPr="008E3D2C">
        <w:rPr>
          <w:rStyle w:val="Hervorhebung"/>
          <w:color w:val="786247" w:themeColor="text2" w:themeTint="BF"/>
        </w:rPr>
        <w:t>(Nach Wahl auch mit Thunfisch oder Garnelen)</w:t>
      </w:r>
    </w:p>
    <w:p w:rsidR="008E3D2C" w:rsidRDefault="008E3D2C" w:rsidP="008E3D2C">
      <w:pPr>
        <w:rPr>
          <w:rStyle w:val="Hervorhebung"/>
          <w:color w:val="786247" w:themeColor="text2" w:themeTint="BF"/>
        </w:rPr>
      </w:pPr>
    </w:p>
    <w:p w:rsidR="008E3D2C" w:rsidRDefault="008E3D2C" w:rsidP="008E3D2C">
      <w:pPr>
        <w:rPr>
          <w:rStyle w:val="Hervorhebung"/>
          <w:color w:val="786247" w:themeColor="text2" w:themeTint="BF"/>
        </w:rPr>
      </w:pPr>
    </w:p>
    <w:p w:rsidR="008E3D2C" w:rsidRDefault="008E3D2C" w:rsidP="008E3D2C">
      <w:pPr>
        <w:pStyle w:val="berschrift1"/>
        <w:rPr>
          <w:rStyle w:val="Hervorhebung"/>
          <w:color w:val="786247" w:themeColor="text2" w:themeTint="BF"/>
        </w:rPr>
      </w:pPr>
      <w:r>
        <w:rPr>
          <w:rStyle w:val="Hervorhebung"/>
          <w:color w:val="786247" w:themeColor="text2" w:themeTint="BF"/>
        </w:rPr>
        <w:lastRenderedPageBreak/>
        <w:t>kindermenü</w:t>
      </w:r>
    </w:p>
    <w:p w:rsidR="008E3D2C" w:rsidRPr="008E3D2C" w:rsidRDefault="008E3D2C" w:rsidP="008E3D2C">
      <w:pPr>
        <w:pStyle w:val="berschrift3"/>
        <w:rPr>
          <w:rStyle w:val="Hervorhebung"/>
        </w:rPr>
      </w:pPr>
      <w:r w:rsidRPr="008E3D2C">
        <w:rPr>
          <w:rStyle w:val="Hervorhebung"/>
          <w:color w:val="3F575A" w:themeColor="accent3" w:themeShade="80"/>
        </w:rPr>
        <w:t>gegrillte hähnchenbrust</w:t>
      </w:r>
      <w:r>
        <w:rPr>
          <w:rStyle w:val="Hervorhebung"/>
          <w:color w:val="3F575A" w:themeColor="accent3" w:themeShade="80"/>
        </w:rPr>
        <w:t xml:space="preserve"> </w:t>
      </w:r>
      <w:r>
        <w:rPr>
          <w:rStyle w:val="Hervorhebung"/>
        </w:rPr>
        <w:t>8,90 €</w:t>
      </w:r>
    </w:p>
    <w:p w:rsidR="008E3D2C" w:rsidRPr="008E3D2C" w:rsidRDefault="008E3D2C" w:rsidP="008E3D2C">
      <w:pPr>
        <w:rPr>
          <w:rStyle w:val="Hervorhebung"/>
          <w:color w:val="786247" w:themeColor="text2" w:themeTint="BF"/>
        </w:rPr>
      </w:pPr>
      <w:r>
        <w:rPr>
          <w:rStyle w:val="Hervorhebung"/>
          <w:color w:val="786247" w:themeColor="text2" w:themeTint="BF"/>
        </w:rPr>
        <w:t>Dazu Bratkartoffeln</w:t>
      </w:r>
    </w:p>
    <w:p w:rsidR="006E3510" w:rsidRPr="006E3510" w:rsidRDefault="006E3510" w:rsidP="006E3510"/>
    <w:p w:rsidR="006E3510" w:rsidRDefault="006E3510" w:rsidP="006E3510"/>
    <w:p w:rsidR="006E3510" w:rsidRDefault="00530657" w:rsidP="00530657">
      <w:pPr>
        <w:pStyle w:val="berschrift1"/>
      </w:pPr>
      <w:r>
        <w:t>desserts</w:t>
      </w:r>
    </w:p>
    <w:p w:rsidR="00530657" w:rsidRPr="00530657" w:rsidRDefault="00530657" w:rsidP="00530657">
      <w:pPr>
        <w:pStyle w:val="berschrift3"/>
        <w:rPr>
          <w:rStyle w:val="Hervorhebung"/>
        </w:rPr>
      </w:pPr>
      <w:r>
        <w:t xml:space="preserve">joghurt </w:t>
      </w:r>
      <w:r>
        <w:rPr>
          <w:rStyle w:val="Hervorhebung"/>
        </w:rPr>
        <w:t>5,50 €</w:t>
      </w:r>
    </w:p>
    <w:p w:rsidR="00530657" w:rsidRDefault="00530657" w:rsidP="00530657">
      <w:r>
        <w:t>Joghurt mit Honig und Walnüssen</w:t>
      </w:r>
    </w:p>
    <w:p w:rsidR="00530657" w:rsidRPr="00530657" w:rsidRDefault="00530657" w:rsidP="00530657">
      <w:pPr>
        <w:pStyle w:val="berschrift3"/>
        <w:rPr>
          <w:rStyle w:val="Hervorhebung"/>
        </w:rPr>
      </w:pPr>
      <w:r>
        <w:t xml:space="preserve">quitten </w:t>
      </w:r>
      <w:r>
        <w:rPr>
          <w:rStyle w:val="Hervorhebung"/>
        </w:rPr>
        <w:t>6,50 €</w:t>
      </w:r>
    </w:p>
    <w:p w:rsidR="00530657" w:rsidRDefault="00530657" w:rsidP="00530657">
      <w:r>
        <w:t>Quitten, Walnuss, Honig und Ei , zubereitet im Ofen</w:t>
      </w:r>
    </w:p>
    <w:p w:rsidR="00530657" w:rsidRPr="00530657" w:rsidRDefault="00530657" w:rsidP="00530657">
      <w:pPr>
        <w:pStyle w:val="berschrift3"/>
        <w:rPr>
          <w:rStyle w:val="Hervorhebung"/>
        </w:rPr>
      </w:pPr>
      <w:r>
        <w:t xml:space="preserve">nussbaum butternusskürbis </w:t>
      </w:r>
      <w:r>
        <w:rPr>
          <w:rStyle w:val="Hervorhebung"/>
        </w:rPr>
        <w:t>7,50 €</w:t>
      </w:r>
    </w:p>
    <w:p w:rsidR="00530657" w:rsidRDefault="00530657" w:rsidP="00530657">
      <w:r>
        <w:t>Nussbaum Butternusskürbis zubereitet im Ofen</w:t>
      </w:r>
    </w:p>
    <w:p w:rsidR="00530657" w:rsidRPr="00530657" w:rsidRDefault="00530657" w:rsidP="00530657">
      <w:pPr>
        <w:pStyle w:val="berschrift3"/>
        <w:rPr>
          <w:rStyle w:val="Hervorhebung"/>
        </w:rPr>
      </w:pPr>
      <w:r>
        <w:t xml:space="preserve">gemischter dessertteller </w:t>
      </w:r>
      <w:r>
        <w:rPr>
          <w:rStyle w:val="Hervorhebung"/>
        </w:rPr>
        <w:t>9,90 €</w:t>
      </w:r>
    </w:p>
    <w:p w:rsidR="00530657" w:rsidRDefault="00530657" w:rsidP="00530657">
      <w:r>
        <w:t>Für eine Person</w:t>
      </w:r>
    </w:p>
    <w:p w:rsidR="00530657" w:rsidRPr="00530657" w:rsidRDefault="00530657" w:rsidP="00530657">
      <w:pPr>
        <w:pStyle w:val="berschrift3"/>
        <w:rPr>
          <w:rStyle w:val="Hervorhebung"/>
        </w:rPr>
      </w:pPr>
      <w:r>
        <w:t xml:space="preserve">Gemischter dessertteller </w:t>
      </w:r>
      <w:r>
        <w:rPr>
          <w:rStyle w:val="Hervorhebung"/>
        </w:rPr>
        <w:t>16,50 €</w:t>
      </w:r>
    </w:p>
    <w:p w:rsidR="00530657" w:rsidRDefault="00530657" w:rsidP="00530657">
      <w:r>
        <w:t>Für zwei Personen</w:t>
      </w:r>
    </w:p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B43B9B" w:rsidP="00530657"/>
    <w:p w:rsidR="00B43B9B" w:rsidRDefault="0001539A" w:rsidP="0001539A">
      <w:pPr>
        <w:pStyle w:val="berschrift1"/>
      </w:pPr>
      <w:r>
        <w:lastRenderedPageBreak/>
        <w:t>Softdrinks</w:t>
      </w:r>
    </w:p>
    <w:p w:rsidR="0001539A" w:rsidRDefault="0001539A" w:rsidP="0001539A">
      <w:pPr>
        <w:pStyle w:val="berschrift3"/>
      </w:pPr>
      <w:r>
        <w:t>Coca-cola</w:t>
      </w:r>
      <w:r>
        <w:tab/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2,80€</w:t>
      </w:r>
    </w:p>
    <w:p w:rsidR="0001539A" w:rsidRDefault="0001539A" w:rsidP="0001539A">
      <w:pPr>
        <w:pStyle w:val="berschrift3"/>
      </w:pPr>
      <w:r>
        <w:t>COCA-COLA LIGHT</w:t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2,80€</w:t>
      </w:r>
    </w:p>
    <w:p w:rsidR="0001539A" w:rsidRDefault="0001539A" w:rsidP="0001539A">
      <w:pPr>
        <w:pStyle w:val="berschrift3"/>
      </w:pPr>
      <w:r>
        <w:t>FANTA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2,80€</w:t>
      </w:r>
    </w:p>
    <w:p w:rsidR="0001539A" w:rsidRDefault="0001539A" w:rsidP="0001539A">
      <w:pPr>
        <w:pStyle w:val="berschrift3"/>
      </w:pPr>
      <w:r>
        <w:t>SPRITE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2,80€</w:t>
      </w:r>
    </w:p>
    <w:p w:rsidR="0001539A" w:rsidRDefault="0001539A" w:rsidP="0001539A">
      <w:pPr>
        <w:pStyle w:val="berschrift3"/>
      </w:pPr>
      <w:r>
        <w:t>MEZZO MIX</w:t>
      </w:r>
      <w:r>
        <w:tab/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2,80€</w:t>
      </w:r>
    </w:p>
    <w:p w:rsidR="0001539A" w:rsidRDefault="0001539A" w:rsidP="0001539A">
      <w:pPr>
        <w:pStyle w:val="berschrift3"/>
      </w:pPr>
      <w:r>
        <w:t>BITTER LEMON</w:t>
      </w:r>
      <w:r>
        <w:tab/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3,10€</w:t>
      </w:r>
    </w:p>
    <w:p w:rsidR="0001539A" w:rsidRDefault="0001539A" w:rsidP="0001539A">
      <w:pPr>
        <w:pStyle w:val="berschrift3"/>
      </w:pPr>
      <w:r>
        <w:t>GINGER ALE</w:t>
      </w:r>
      <w:r>
        <w:tab/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3,10€</w:t>
      </w:r>
    </w:p>
    <w:p w:rsidR="0001539A" w:rsidRDefault="0001539A" w:rsidP="0001539A">
      <w:pPr>
        <w:pStyle w:val="berschrift3"/>
      </w:pPr>
      <w:r>
        <w:t xml:space="preserve">TONIC WATER </w:t>
      </w:r>
      <w:r>
        <w:tab/>
      </w:r>
      <w:r>
        <w:tab/>
      </w:r>
      <w:r>
        <w:tab/>
      </w:r>
      <w:r>
        <w:tab/>
      </w:r>
      <w:r>
        <w:tab/>
      </w:r>
      <w:r>
        <w:tab/>
        <w:t>0,2l</w:t>
      </w:r>
      <w:r>
        <w:tab/>
      </w:r>
      <w:r>
        <w:tab/>
      </w:r>
      <w:r>
        <w:tab/>
        <w:t>3,10€</w:t>
      </w:r>
    </w:p>
    <w:p w:rsidR="0001539A" w:rsidRDefault="0001539A" w:rsidP="0001539A">
      <w:pPr>
        <w:pStyle w:val="berschrift3"/>
      </w:pPr>
      <w:r>
        <w:t xml:space="preserve">RED BULL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0,25l</w:t>
      </w:r>
      <w:r>
        <w:tab/>
      </w:r>
      <w:r>
        <w:tab/>
        <w:t>3,60€</w:t>
      </w:r>
    </w:p>
    <w:p w:rsidR="0001539A" w:rsidRDefault="0001539A" w:rsidP="0001539A">
      <w:pPr>
        <w:pStyle w:val="berschrift3"/>
      </w:pPr>
      <w:r>
        <w:t>apollinaris vio selection</w:t>
      </w:r>
      <w:r>
        <w:tab/>
      </w:r>
      <w:r>
        <w:tab/>
      </w:r>
      <w:r>
        <w:tab/>
      </w:r>
      <w:r w:rsidR="00614B46">
        <w:t>0,25l</w:t>
      </w:r>
      <w:r w:rsidR="00614B46">
        <w:tab/>
      </w:r>
      <w:r w:rsidR="00614B46">
        <w:tab/>
        <w:t>2,80€</w:t>
      </w:r>
    </w:p>
    <w:p w:rsidR="00614B46" w:rsidRDefault="00614B46" w:rsidP="0001539A">
      <w:pPr>
        <w:pStyle w:val="berschrift3"/>
      </w:pPr>
      <w:r>
        <w:t>apollinaris vio selection</w:t>
      </w:r>
      <w:r>
        <w:tab/>
      </w:r>
      <w:r>
        <w:tab/>
      </w:r>
      <w:r>
        <w:tab/>
        <w:t>0,75l</w:t>
      </w:r>
      <w:r>
        <w:tab/>
      </w:r>
      <w:r>
        <w:tab/>
        <w:t>5,90€</w:t>
      </w:r>
    </w:p>
    <w:p w:rsidR="00614B46" w:rsidRDefault="00614B46" w:rsidP="0001539A">
      <w:pPr>
        <w:pStyle w:val="berschrift3"/>
      </w:pPr>
      <w:r>
        <w:t xml:space="preserve">apollinaris vio still </w:t>
      </w:r>
      <w:r>
        <w:tab/>
      </w:r>
      <w:r>
        <w:tab/>
      </w:r>
      <w:r>
        <w:tab/>
      </w:r>
      <w:r>
        <w:tab/>
        <w:t>0,25l</w:t>
      </w:r>
      <w:r>
        <w:tab/>
      </w:r>
      <w:r>
        <w:tab/>
        <w:t>2,80€</w:t>
      </w:r>
    </w:p>
    <w:p w:rsidR="00614B46" w:rsidRDefault="00614B46" w:rsidP="0001539A">
      <w:pPr>
        <w:pStyle w:val="berschrift3"/>
      </w:pPr>
      <w:r>
        <w:t>apollinaris vio still</w:t>
      </w:r>
      <w:r>
        <w:tab/>
      </w:r>
      <w:r>
        <w:tab/>
      </w:r>
      <w:r>
        <w:tab/>
      </w:r>
      <w:r>
        <w:tab/>
        <w:t>0,75l</w:t>
      </w:r>
      <w:r>
        <w:tab/>
      </w:r>
      <w:r>
        <w:tab/>
        <w:t>5,90€</w:t>
      </w:r>
    </w:p>
    <w:p w:rsidR="0001539A" w:rsidRDefault="0001539A" w:rsidP="0001539A">
      <w:pPr>
        <w:pStyle w:val="berschrift1"/>
      </w:pPr>
    </w:p>
    <w:p w:rsidR="00614B46" w:rsidRDefault="00614B46" w:rsidP="0001539A">
      <w:pPr>
        <w:pStyle w:val="berschrift1"/>
      </w:pPr>
    </w:p>
    <w:p w:rsidR="0001539A" w:rsidRDefault="0001539A" w:rsidP="0001539A">
      <w:pPr>
        <w:pStyle w:val="berschrift1"/>
      </w:pPr>
      <w:r>
        <w:t>SÄFTE</w:t>
      </w:r>
    </w:p>
    <w:p w:rsidR="0001539A" w:rsidRDefault="0001539A" w:rsidP="0001539A">
      <w:pPr>
        <w:pStyle w:val="berschrift3"/>
      </w:pPr>
      <w:r>
        <w:t>GRANINI APFELSAFT</w:t>
      </w:r>
      <w:r>
        <w:tab/>
      </w:r>
      <w:r>
        <w:tab/>
      </w:r>
      <w:r>
        <w:tab/>
      </w:r>
      <w:r>
        <w:tab/>
      </w:r>
      <w:r>
        <w:tab/>
        <w:t>0,2</w:t>
      </w:r>
      <w:r>
        <w:tab/>
      </w:r>
      <w:r>
        <w:tab/>
      </w:r>
      <w:r>
        <w:tab/>
        <w:t>3,10€</w:t>
      </w:r>
    </w:p>
    <w:p w:rsidR="0001539A" w:rsidRDefault="0001539A" w:rsidP="0001539A">
      <w:pPr>
        <w:pStyle w:val="berschrift3"/>
      </w:pPr>
      <w:r>
        <w:t>GRANINI ORANGENSAFT</w:t>
      </w:r>
      <w:r>
        <w:tab/>
      </w:r>
      <w:r>
        <w:tab/>
      </w:r>
      <w:r>
        <w:tab/>
      </w:r>
      <w:r>
        <w:tab/>
        <w:t>0,2</w:t>
      </w:r>
      <w:r>
        <w:tab/>
      </w:r>
      <w:r>
        <w:tab/>
      </w:r>
      <w:r>
        <w:tab/>
        <w:t>3,10€</w:t>
      </w:r>
    </w:p>
    <w:p w:rsidR="0001539A" w:rsidRDefault="0001539A" w:rsidP="0001539A">
      <w:pPr>
        <w:pStyle w:val="berschrift3"/>
      </w:pPr>
      <w:r>
        <w:t>GRANINI JOHANNISBEERSAFT</w:t>
      </w:r>
      <w:r>
        <w:tab/>
      </w:r>
      <w:r>
        <w:tab/>
      </w:r>
      <w:r>
        <w:tab/>
        <w:t>0,2</w:t>
      </w:r>
      <w:r>
        <w:tab/>
      </w:r>
      <w:r>
        <w:tab/>
      </w:r>
      <w:r>
        <w:tab/>
        <w:t>3,10€</w:t>
      </w:r>
    </w:p>
    <w:p w:rsidR="0001539A" w:rsidRDefault="0001539A" w:rsidP="0001539A">
      <w:pPr>
        <w:pStyle w:val="berschrift3"/>
      </w:pPr>
      <w:r>
        <w:t>GRANINI TRAUBENSAFT</w:t>
      </w:r>
      <w:r>
        <w:tab/>
      </w:r>
      <w:r>
        <w:tab/>
      </w:r>
      <w:r>
        <w:tab/>
      </w:r>
      <w:r>
        <w:tab/>
        <w:t>0,2</w:t>
      </w:r>
      <w:r>
        <w:tab/>
      </w:r>
      <w:r>
        <w:tab/>
      </w:r>
      <w:r>
        <w:tab/>
        <w:t>3,10€</w:t>
      </w:r>
    </w:p>
    <w:p w:rsidR="0001539A" w:rsidRDefault="0001539A" w:rsidP="0001539A">
      <w:pPr>
        <w:pStyle w:val="berschrift3"/>
      </w:pPr>
      <w:r>
        <w:t>GRANINI MARACUJASAFT</w:t>
      </w:r>
      <w:r>
        <w:tab/>
      </w:r>
      <w:r>
        <w:tab/>
      </w:r>
      <w:r>
        <w:tab/>
      </w:r>
      <w:r>
        <w:tab/>
        <w:t>0,2</w:t>
      </w:r>
      <w:r>
        <w:tab/>
      </w:r>
      <w:r>
        <w:tab/>
      </w:r>
      <w:r>
        <w:tab/>
        <w:t>3,10€</w:t>
      </w:r>
    </w:p>
    <w:p w:rsidR="00614B46" w:rsidRDefault="00614B46" w:rsidP="0001539A">
      <w:pPr>
        <w:pStyle w:val="berschrift3"/>
      </w:pPr>
    </w:p>
    <w:p w:rsidR="00614B46" w:rsidRDefault="00614B46" w:rsidP="00614B46">
      <w:pPr>
        <w:pStyle w:val="berschrift1"/>
      </w:pPr>
      <w:r>
        <w:t>bier</w:t>
      </w:r>
    </w:p>
    <w:p w:rsidR="00614B46" w:rsidRDefault="00614B46" w:rsidP="00614B46">
      <w:pPr>
        <w:pStyle w:val="berschrift3"/>
      </w:pPr>
      <w:r>
        <w:t>warsteiner pils vom fass</w:t>
      </w:r>
      <w:r>
        <w:tab/>
      </w:r>
      <w:r>
        <w:tab/>
      </w:r>
      <w:r>
        <w:tab/>
        <w:t xml:space="preserve">0,33l </w:t>
      </w:r>
      <w:r>
        <w:tab/>
      </w:r>
      <w:r>
        <w:tab/>
        <w:t>3,00€</w:t>
      </w:r>
    </w:p>
    <w:p w:rsidR="00614B46" w:rsidRDefault="00614B46" w:rsidP="00614B46">
      <w:pPr>
        <w:pStyle w:val="berschrift3"/>
      </w:pPr>
      <w:r>
        <w:t xml:space="preserve">frankenheim alt </w:t>
      </w:r>
      <w:r>
        <w:tab/>
      </w:r>
      <w:r>
        <w:tab/>
      </w:r>
      <w:r>
        <w:tab/>
      </w:r>
      <w:r>
        <w:tab/>
      </w:r>
      <w:r>
        <w:tab/>
        <w:t>0,3l</w:t>
      </w:r>
      <w:r>
        <w:tab/>
      </w:r>
      <w:r>
        <w:tab/>
      </w:r>
      <w:r>
        <w:tab/>
        <w:t>3,00€</w:t>
      </w:r>
    </w:p>
    <w:p w:rsidR="00614B46" w:rsidRDefault="00614B46" w:rsidP="00614B46">
      <w:pPr>
        <w:pStyle w:val="berschrift3"/>
      </w:pPr>
      <w:r>
        <w:t xml:space="preserve">schlösser alt  </w:t>
      </w:r>
      <w:r>
        <w:tab/>
      </w:r>
      <w:r>
        <w:tab/>
      </w:r>
      <w:r>
        <w:tab/>
      </w:r>
      <w:r>
        <w:tab/>
      </w:r>
      <w:r>
        <w:tab/>
        <w:t>0,3l</w:t>
      </w:r>
      <w:r>
        <w:tab/>
      </w:r>
      <w:r>
        <w:tab/>
      </w:r>
      <w:r>
        <w:tab/>
        <w:t>3,00€</w:t>
      </w:r>
    </w:p>
    <w:p w:rsidR="00614B46" w:rsidRDefault="00614B46" w:rsidP="00614B46">
      <w:pPr>
        <w:pStyle w:val="berschrift3"/>
      </w:pPr>
      <w:r>
        <w:t xml:space="preserve">könig ludwig weizen </w:t>
      </w:r>
      <w:r>
        <w:tab/>
      </w:r>
      <w:r>
        <w:tab/>
      </w:r>
      <w:r>
        <w:tab/>
      </w:r>
      <w:r>
        <w:tab/>
        <w:t>0,5l</w:t>
      </w:r>
      <w:r>
        <w:tab/>
      </w:r>
      <w:r>
        <w:tab/>
      </w:r>
      <w:r>
        <w:tab/>
        <w:t>4,30€</w:t>
      </w:r>
    </w:p>
    <w:p w:rsidR="00614B46" w:rsidRDefault="00614B46" w:rsidP="00614B46">
      <w:pPr>
        <w:pStyle w:val="berschrift3"/>
      </w:pPr>
      <w:r>
        <w:t xml:space="preserve">könig ludwig weizen alkoholfrei </w:t>
      </w:r>
      <w:r>
        <w:tab/>
        <w:t>0,5l</w:t>
      </w:r>
      <w:r>
        <w:tab/>
      </w:r>
      <w:r>
        <w:tab/>
      </w:r>
      <w:r>
        <w:tab/>
        <w:t>3,90€</w:t>
      </w:r>
    </w:p>
    <w:p w:rsidR="0001539A" w:rsidRDefault="0001539A" w:rsidP="0001539A">
      <w:pPr>
        <w:pStyle w:val="berschrift3"/>
      </w:pPr>
    </w:p>
    <w:p w:rsidR="00614B46" w:rsidRDefault="00614B46" w:rsidP="00614B46">
      <w:pPr>
        <w:pStyle w:val="berschrift1"/>
      </w:pPr>
      <w:r>
        <w:lastRenderedPageBreak/>
        <w:t>longdrinks</w:t>
      </w:r>
    </w:p>
    <w:p w:rsidR="00614B46" w:rsidRDefault="00614B46" w:rsidP="00614B46">
      <w:pPr>
        <w:pStyle w:val="berschrift3"/>
      </w:pPr>
      <w:r>
        <w:t>gin tonic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6,90€</w:t>
      </w:r>
    </w:p>
    <w:p w:rsidR="00614B46" w:rsidRDefault="00614B46" w:rsidP="00614B46">
      <w:pPr>
        <w:pStyle w:val="berschrift3"/>
      </w:pPr>
      <w:r>
        <w:t xml:space="preserve">vodka red bull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6,90€</w:t>
      </w:r>
    </w:p>
    <w:p w:rsidR="00614B46" w:rsidRDefault="00614B46" w:rsidP="00614B46">
      <w:pPr>
        <w:pStyle w:val="berschrift3"/>
      </w:pPr>
      <w:r>
        <w:t xml:space="preserve">bacardi coca cola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6,90€</w:t>
      </w:r>
    </w:p>
    <w:p w:rsidR="00614B46" w:rsidRDefault="00614B46" w:rsidP="00614B46">
      <w:pPr>
        <w:pStyle w:val="berschrift3"/>
      </w:pPr>
      <w:r>
        <w:t xml:space="preserve">bacardi orange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7,50€</w:t>
      </w:r>
    </w:p>
    <w:p w:rsidR="00614B46" w:rsidRDefault="00614B46" w:rsidP="00614B46">
      <w:pPr>
        <w:pStyle w:val="berschrift3"/>
      </w:pPr>
      <w:r>
        <w:t xml:space="preserve">bacardi lemon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D7A">
        <w:t>6,90€</w:t>
      </w:r>
    </w:p>
    <w:p w:rsidR="00614B46" w:rsidRDefault="00614B46" w:rsidP="00614B46">
      <w:pPr>
        <w:pStyle w:val="berschrift3"/>
      </w:pPr>
      <w:r>
        <w:t xml:space="preserve">vodka coca cola </w:t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  <w:t>6,90€</w:t>
      </w:r>
    </w:p>
    <w:p w:rsidR="00F51D7A" w:rsidRDefault="00F51D7A" w:rsidP="00614B46">
      <w:pPr>
        <w:pStyle w:val="berschrift3"/>
      </w:pPr>
      <w:r>
        <w:t xml:space="preserve">vodaka orange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7,50€</w:t>
      </w:r>
    </w:p>
    <w:p w:rsidR="00614B46" w:rsidRDefault="00614B46" w:rsidP="00614B46">
      <w:pPr>
        <w:pStyle w:val="berschrift3"/>
      </w:pPr>
      <w:r>
        <w:t xml:space="preserve">whisky coca cola </w:t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</w:r>
      <w:r w:rsidR="00F51D7A">
        <w:tab/>
        <w:t>6,90€</w:t>
      </w:r>
    </w:p>
    <w:p w:rsidR="00F51D7A" w:rsidRDefault="00F51D7A" w:rsidP="00614B46">
      <w:pPr>
        <w:pStyle w:val="berschrift3"/>
      </w:pPr>
    </w:p>
    <w:p w:rsidR="00F51D7A" w:rsidRDefault="00F51D7A" w:rsidP="00F51D7A">
      <w:pPr>
        <w:pStyle w:val="berschrift1"/>
      </w:pPr>
      <w:r>
        <w:t>sekt</w:t>
      </w:r>
      <w:r>
        <w:tab/>
        <w:t>/</w:t>
      </w:r>
      <w:r>
        <w:tab/>
        <w:t xml:space="preserve">champagner </w:t>
      </w:r>
    </w:p>
    <w:p w:rsidR="00F51D7A" w:rsidRDefault="00F51D7A" w:rsidP="00F51D7A">
      <w:pPr>
        <w:pStyle w:val="berschrift3"/>
      </w:pPr>
      <w:r>
        <w:t>prosecco mionetto</w:t>
      </w:r>
      <w:r>
        <w:tab/>
      </w:r>
      <w:r>
        <w:tab/>
      </w:r>
      <w:r>
        <w:tab/>
      </w:r>
      <w:r>
        <w:tab/>
        <w:t xml:space="preserve">  0,1l</w:t>
      </w:r>
      <w:r>
        <w:tab/>
      </w:r>
      <w:r>
        <w:tab/>
        <w:t xml:space="preserve">  4,90€</w:t>
      </w:r>
    </w:p>
    <w:p w:rsidR="00F51D7A" w:rsidRDefault="00F51D7A" w:rsidP="00F51D7A">
      <w:pPr>
        <w:pStyle w:val="berschrift3"/>
      </w:pPr>
      <w:r>
        <w:t>prosecco mionetto</w:t>
      </w:r>
      <w:r>
        <w:tab/>
      </w:r>
      <w:r>
        <w:tab/>
      </w:r>
      <w:r>
        <w:tab/>
        <w:t xml:space="preserve"> </w:t>
      </w:r>
      <w:r>
        <w:tab/>
        <w:t>0,75l</w:t>
      </w:r>
      <w:r>
        <w:tab/>
      </w:r>
      <w:r>
        <w:tab/>
        <w:t>24,90€</w:t>
      </w:r>
    </w:p>
    <w:p w:rsidR="0001539A" w:rsidRDefault="00F51D7A" w:rsidP="0001539A">
      <w:pPr>
        <w:pStyle w:val="berschrift3"/>
      </w:pPr>
      <w:r>
        <w:t xml:space="preserve">moët chandon brut impérial </w:t>
      </w:r>
      <w:r>
        <w:tab/>
      </w:r>
      <w:r>
        <w:tab/>
        <w:t xml:space="preserve">  0,1l</w:t>
      </w:r>
      <w:r w:rsidR="009970FB">
        <w:tab/>
      </w:r>
      <w:r w:rsidR="009970FB">
        <w:tab/>
        <w:t>14</w:t>
      </w:r>
      <w:r>
        <w:t>,90€</w:t>
      </w:r>
    </w:p>
    <w:p w:rsidR="00F51D7A" w:rsidRDefault="00F51D7A" w:rsidP="0001539A">
      <w:pPr>
        <w:pStyle w:val="berschrift3"/>
      </w:pPr>
      <w:r>
        <w:t>moët chandon brut impérial</w:t>
      </w:r>
      <w:r w:rsidR="009970FB">
        <w:tab/>
      </w:r>
      <w:r w:rsidR="009970FB">
        <w:tab/>
        <w:t>0,75l</w:t>
      </w:r>
      <w:r w:rsidR="009970FB">
        <w:tab/>
      </w:r>
      <w:r w:rsidR="009970FB">
        <w:tab/>
        <w:t>69</w:t>
      </w:r>
      <w:r>
        <w:t>,00€</w:t>
      </w:r>
    </w:p>
    <w:p w:rsidR="00F51D7A" w:rsidRDefault="00F51D7A" w:rsidP="0001539A">
      <w:pPr>
        <w:pStyle w:val="berschrift3"/>
      </w:pPr>
      <w:r>
        <w:t>moët chandon rose impérial</w:t>
      </w:r>
      <w:r w:rsidR="009970FB">
        <w:tab/>
      </w:r>
      <w:r w:rsidR="009970FB">
        <w:tab/>
        <w:t>0,75l</w:t>
      </w:r>
      <w:r w:rsidR="009970FB">
        <w:tab/>
      </w:r>
      <w:r w:rsidR="009970FB">
        <w:tab/>
        <w:t>79</w:t>
      </w:r>
      <w:r>
        <w:t>,00€</w:t>
      </w:r>
    </w:p>
    <w:p w:rsidR="00F51D7A" w:rsidRDefault="00F51D7A" w:rsidP="0001539A">
      <w:pPr>
        <w:pStyle w:val="berschrift3"/>
      </w:pPr>
      <w:r>
        <w:t xml:space="preserve">veuve clicquot brut </w:t>
      </w:r>
      <w:r>
        <w:tab/>
      </w:r>
      <w:r>
        <w:tab/>
      </w:r>
      <w:r>
        <w:tab/>
      </w:r>
      <w:r>
        <w:tab/>
        <w:t>0,75l</w:t>
      </w:r>
      <w:r w:rsidR="009970FB">
        <w:tab/>
      </w:r>
      <w:r w:rsidR="009970FB">
        <w:tab/>
        <w:t>69,00€</w:t>
      </w:r>
      <w:r>
        <w:tab/>
      </w:r>
      <w:r>
        <w:tab/>
      </w:r>
    </w:p>
    <w:p w:rsidR="00F51D7A" w:rsidRDefault="00F51D7A" w:rsidP="0001539A">
      <w:pPr>
        <w:pStyle w:val="berschrift3"/>
      </w:pPr>
      <w:r>
        <w:t>veuve clicquot rosé</w:t>
      </w:r>
      <w:r w:rsidR="009970FB">
        <w:tab/>
      </w:r>
      <w:r w:rsidR="009970FB">
        <w:tab/>
      </w:r>
      <w:r w:rsidR="009970FB">
        <w:tab/>
      </w:r>
      <w:r w:rsidR="009970FB">
        <w:tab/>
        <w:t>0,75l</w:t>
      </w:r>
      <w:r w:rsidR="009970FB">
        <w:tab/>
      </w:r>
      <w:r w:rsidR="009970FB">
        <w:tab/>
        <w:t>79,00€</w:t>
      </w:r>
    </w:p>
    <w:p w:rsidR="00F51D7A" w:rsidRDefault="00F51D7A" w:rsidP="0001539A">
      <w:pPr>
        <w:pStyle w:val="berschrift3"/>
      </w:pPr>
      <w:r>
        <w:t xml:space="preserve">dom pérignon vintage </w:t>
      </w:r>
      <w:r w:rsidR="009970FB">
        <w:tab/>
      </w:r>
      <w:r w:rsidR="009970FB">
        <w:tab/>
      </w:r>
      <w:r w:rsidR="009970FB">
        <w:tab/>
        <w:t>0,75l</w:t>
      </w:r>
      <w:r w:rsidR="009970FB">
        <w:tab/>
        <w:t xml:space="preserve">       275,00€</w:t>
      </w:r>
    </w:p>
    <w:p w:rsidR="00F51D7A" w:rsidRDefault="00F51D7A" w:rsidP="0001539A">
      <w:pPr>
        <w:pStyle w:val="berschrift3"/>
      </w:pPr>
      <w:r>
        <w:t>dom pérignon vintage rosé</w:t>
      </w:r>
      <w:r w:rsidR="009970FB">
        <w:tab/>
      </w:r>
      <w:r w:rsidR="009970FB">
        <w:tab/>
        <w:t>0,75l</w:t>
      </w:r>
      <w:r w:rsidR="009970FB">
        <w:tab/>
        <w:t xml:space="preserve">       450,00€</w:t>
      </w:r>
    </w:p>
    <w:p w:rsidR="009970FB" w:rsidRDefault="009970FB" w:rsidP="0001539A">
      <w:pPr>
        <w:pStyle w:val="berschrift3"/>
      </w:pPr>
    </w:p>
    <w:p w:rsidR="009970FB" w:rsidRDefault="009970FB" w:rsidP="009970FB">
      <w:pPr>
        <w:pStyle w:val="berschrift1"/>
      </w:pPr>
      <w:r>
        <w:t>aperitif</w:t>
      </w:r>
    </w:p>
    <w:p w:rsidR="009970FB" w:rsidRDefault="009970FB" w:rsidP="009970FB">
      <w:pPr>
        <w:pStyle w:val="berschrift3"/>
      </w:pPr>
      <w:r>
        <w:t>aperol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5cl</w:t>
      </w:r>
      <w:r>
        <w:tab/>
      </w:r>
      <w:r>
        <w:tab/>
      </w:r>
      <w:r>
        <w:tab/>
        <w:t>4,90€</w:t>
      </w:r>
    </w:p>
    <w:p w:rsidR="009970FB" w:rsidRDefault="009970FB" w:rsidP="009970FB">
      <w:pPr>
        <w:pStyle w:val="berschrift3"/>
      </w:pPr>
      <w:r>
        <w:t>campari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5cl</w:t>
      </w:r>
      <w:r>
        <w:tab/>
      </w:r>
      <w:r>
        <w:tab/>
      </w:r>
      <w:r>
        <w:tab/>
        <w:t>4,90€</w:t>
      </w:r>
      <w:r>
        <w:tab/>
      </w:r>
    </w:p>
    <w:p w:rsidR="009970FB" w:rsidRDefault="009970FB" w:rsidP="009970FB">
      <w:pPr>
        <w:pStyle w:val="berschrift3"/>
      </w:pPr>
      <w:r>
        <w:t>lillet blanc</w:t>
      </w:r>
      <w:r>
        <w:tab/>
      </w:r>
      <w:r>
        <w:tab/>
      </w:r>
      <w:r>
        <w:tab/>
      </w:r>
      <w:r>
        <w:tab/>
      </w:r>
      <w:r>
        <w:tab/>
      </w:r>
      <w:r>
        <w:tab/>
        <w:t>5cl</w:t>
      </w:r>
      <w:r>
        <w:tab/>
      </w:r>
      <w:r>
        <w:tab/>
      </w:r>
      <w:r>
        <w:tab/>
        <w:t>4,90€</w:t>
      </w:r>
    </w:p>
    <w:p w:rsidR="009970FB" w:rsidRDefault="009970FB" w:rsidP="009970FB">
      <w:pPr>
        <w:pStyle w:val="berschrift3"/>
      </w:pPr>
      <w:r>
        <w:t>martini dry bianco</w:t>
      </w:r>
      <w:r>
        <w:tab/>
      </w:r>
      <w:r>
        <w:tab/>
      </w:r>
      <w:r>
        <w:tab/>
      </w:r>
      <w:r>
        <w:tab/>
        <w:t>5cl</w:t>
      </w:r>
      <w:r>
        <w:tab/>
      </w:r>
      <w:r>
        <w:tab/>
      </w:r>
      <w:r>
        <w:tab/>
        <w:t>4,90€</w:t>
      </w:r>
    </w:p>
    <w:p w:rsidR="009970FB" w:rsidRDefault="009970FB" w:rsidP="009970FB">
      <w:pPr>
        <w:pStyle w:val="berschrift3"/>
      </w:pPr>
      <w:r>
        <w:t>martini dry rosso</w:t>
      </w:r>
      <w:r>
        <w:tab/>
      </w:r>
      <w:r>
        <w:tab/>
      </w:r>
      <w:r>
        <w:tab/>
      </w:r>
      <w:r>
        <w:tab/>
      </w:r>
      <w:r>
        <w:tab/>
        <w:t>5cl</w:t>
      </w:r>
      <w:r>
        <w:tab/>
      </w:r>
      <w:r>
        <w:tab/>
      </w:r>
      <w:r>
        <w:tab/>
        <w:t>4,90€</w:t>
      </w:r>
    </w:p>
    <w:p w:rsidR="009970FB" w:rsidRDefault="009970FB" w:rsidP="009970FB">
      <w:pPr>
        <w:pStyle w:val="berschrift1"/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</w:pPr>
    </w:p>
    <w:p w:rsidR="009970FB" w:rsidRDefault="009970FB" w:rsidP="009970FB">
      <w:pPr>
        <w:pStyle w:val="berschrift1"/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</w:pP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>campari orange/soda</w:t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  <w:t>0,2l</w:t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  <w:t>6,90€</w:t>
      </w:r>
    </w:p>
    <w:p w:rsidR="009970FB" w:rsidRDefault="009970FB" w:rsidP="009970FB">
      <w:pPr>
        <w:pStyle w:val="berschrift1"/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</w:pP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>aperol spritz</w:t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  <w:t>0,2l</w:t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  <w:t>6,50€</w:t>
      </w:r>
    </w:p>
    <w:p w:rsidR="009970FB" w:rsidRDefault="009970FB" w:rsidP="009970FB">
      <w:pPr>
        <w:pStyle w:val="berschrift1"/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</w:pP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>hugo</w:t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  <w:t>0,2l</w:t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</w:r>
      <w:r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  <w:tab/>
        <w:t>6,50€</w:t>
      </w:r>
    </w:p>
    <w:p w:rsidR="004F50C8" w:rsidRDefault="004F50C8" w:rsidP="004F50C8">
      <w:pPr>
        <w:pStyle w:val="berschrift1"/>
      </w:pPr>
      <w:r>
        <w:lastRenderedPageBreak/>
        <w:t>vodka</w:t>
      </w:r>
    </w:p>
    <w:p w:rsidR="004F50C8" w:rsidRDefault="004F50C8" w:rsidP="004F50C8">
      <w:pPr>
        <w:pStyle w:val="berschrift3"/>
      </w:pPr>
      <w:r>
        <w:t>absolut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2cl</w:t>
      </w:r>
      <w:r>
        <w:tab/>
      </w:r>
      <w:r>
        <w:tab/>
      </w:r>
      <w:r>
        <w:tab/>
      </w:r>
      <w:r w:rsidR="00212C61">
        <w:t>3,50€</w:t>
      </w:r>
    </w:p>
    <w:p w:rsidR="004F50C8" w:rsidRDefault="004F50C8" w:rsidP="004F50C8">
      <w:pPr>
        <w:pStyle w:val="berschrift3"/>
      </w:pPr>
      <w:r>
        <w:t>belvedere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2cl</w:t>
      </w:r>
      <w:r w:rsidR="00212C61">
        <w:tab/>
      </w:r>
      <w:r w:rsidR="00212C61">
        <w:tab/>
      </w:r>
      <w:r w:rsidR="00212C61">
        <w:tab/>
        <w:t>4,20€</w:t>
      </w:r>
    </w:p>
    <w:p w:rsidR="004F50C8" w:rsidRDefault="004F50C8" w:rsidP="004F50C8">
      <w:pPr>
        <w:pStyle w:val="berschrift3"/>
      </w:pPr>
      <w:r>
        <w:t>grey goose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2cl</w:t>
      </w:r>
      <w:r w:rsidR="00212C61">
        <w:tab/>
      </w:r>
      <w:r w:rsidR="00212C61">
        <w:tab/>
      </w:r>
      <w:r w:rsidR="00212C61">
        <w:tab/>
        <w:t>4,50€</w:t>
      </w:r>
    </w:p>
    <w:p w:rsidR="004F50C8" w:rsidRDefault="004F50C8" w:rsidP="004F50C8">
      <w:pPr>
        <w:pStyle w:val="berschrift3"/>
      </w:pPr>
      <w:r>
        <w:t>beluga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2cl</w:t>
      </w:r>
      <w:r w:rsidR="00212C61">
        <w:tab/>
      </w:r>
      <w:r w:rsidR="00212C61">
        <w:tab/>
      </w:r>
      <w:r w:rsidR="00212C61">
        <w:tab/>
        <w:t>4,00€</w:t>
      </w:r>
    </w:p>
    <w:p w:rsidR="004F50C8" w:rsidRDefault="004F50C8" w:rsidP="004F50C8">
      <w:pPr>
        <w:pStyle w:val="berschrift3"/>
      </w:pPr>
    </w:p>
    <w:p w:rsidR="004F50C8" w:rsidRDefault="004F50C8" w:rsidP="004F50C8">
      <w:pPr>
        <w:pStyle w:val="berschrift1"/>
      </w:pPr>
      <w:r>
        <w:t>single malt</w:t>
      </w:r>
    </w:p>
    <w:p w:rsidR="004F50C8" w:rsidRDefault="004F50C8" w:rsidP="004F50C8">
      <w:pPr>
        <w:pStyle w:val="berschrift3"/>
      </w:pPr>
      <w:r>
        <w:t>glenmorangie original 10 j</w:t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7,50€</w:t>
      </w:r>
    </w:p>
    <w:p w:rsidR="004F50C8" w:rsidRDefault="004F50C8" w:rsidP="004F50C8">
      <w:pPr>
        <w:pStyle w:val="berschrift3"/>
      </w:pPr>
      <w:r>
        <w:t>oban 14 j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8,50€</w:t>
      </w:r>
    </w:p>
    <w:p w:rsidR="004F50C8" w:rsidRDefault="004F50C8" w:rsidP="004F50C8">
      <w:pPr>
        <w:pStyle w:val="berschrift3"/>
      </w:pPr>
      <w:r>
        <w:t>lagavulin 16 j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8,90€</w:t>
      </w:r>
    </w:p>
    <w:p w:rsidR="004F50C8" w:rsidRDefault="004F50C8" w:rsidP="004F50C8">
      <w:pPr>
        <w:pStyle w:val="berschrift3"/>
      </w:pPr>
    </w:p>
    <w:p w:rsidR="004F50C8" w:rsidRDefault="004F50C8" w:rsidP="004F50C8">
      <w:pPr>
        <w:pStyle w:val="berschrift1"/>
      </w:pPr>
      <w:r>
        <w:t>irish</w:t>
      </w:r>
    </w:p>
    <w:p w:rsidR="004F50C8" w:rsidRDefault="004F50C8" w:rsidP="004F50C8">
      <w:pPr>
        <w:pStyle w:val="berschrift3"/>
      </w:pPr>
      <w:r>
        <w:t>jameson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5,50€</w:t>
      </w:r>
    </w:p>
    <w:p w:rsidR="004F50C8" w:rsidRDefault="004F50C8" w:rsidP="004F50C8">
      <w:pPr>
        <w:pStyle w:val="berschrift3"/>
      </w:pPr>
      <w:r>
        <w:t>tullamore dew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5,50€</w:t>
      </w:r>
    </w:p>
    <w:p w:rsidR="004F50C8" w:rsidRDefault="004F50C8" w:rsidP="004F50C8">
      <w:pPr>
        <w:pStyle w:val="berschrift3"/>
      </w:pPr>
    </w:p>
    <w:p w:rsidR="004F50C8" w:rsidRDefault="004F50C8" w:rsidP="004F50C8">
      <w:pPr>
        <w:pStyle w:val="berschrift1"/>
      </w:pPr>
      <w:r>
        <w:t>canadian club</w:t>
      </w:r>
    </w:p>
    <w:p w:rsidR="004F50C8" w:rsidRDefault="004F50C8" w:rsidP="004F50C8">
      <w:pPr>
        <w:pStyle w:val="berschrift3"/>
      </w:pPr>
      <w:r>
        <w:t xml:space="preserve">canadian club 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5,50€</w:t>
      </w:r>
    </w:p>
    <w:p w:rsidR="004F50C8" w:rsidRDefault="004F50C8" w:rsidP="004F50C8">
      <w:pPr>
        <w:pStyle w:val="berschrift3"/>
      </w:pPr>
    </w:p>
    <w:p w:rsidR="004F50C8" w:rsidRDefault="004F50C8" w:rsidP="004F50C8">
      <w:pPr>
        <w:pStyle w:val="berschrift1"/>
      </w:pPr>
      <w:r>
        <w:t>liköre</w:t>
      </w:r>
    </w:p>
    <w:p w:rsidR="004F50C8" w:rsidRDefault="004F50C8" w:rsidP="004F50C8">
      <w:pPr>
        <w:pStyle w:val="berschrift3"/>
      </w:pPr>
      <w:r>
        <w:t>limoncello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2cl</w:t>
      </w:r>
      <w:r w:rsidR="00212C61">
        <w:tab/>
      </w:r>
      <w:r w:rsidR="00212C61">
        <w:tab/>
      </w:r>
      <w:r w:rsidR="00212C61">
        <w:tab/>
        <w:t>3,00€</w:t>
      </w:r>
    </w:p>
    <w:p w:rsidR="004F50C8" w:rsidRDefault="004F50C8" w:rsidP="004F50C8">
      <w:pPr>
        <w:pStyle w:val="berschrift3"/>
      </w:pPr>
      <w:r>
        <w:t>sambuca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2cl</w:t>
      </w:r>
      <w:r w:rsidR="00212C61">
        <w:tab/>
      </w:r>
      <w:r w:rsidR="00212C61">
        <w:tab/>
      </w:r>
      <w:r w:rsidR="00212C61">
        <w:tab/>
        <w:t>3,90€</w:t>
      </w:r>
    </w:p>
    <w:p w:rsidR="004F50C8" w:rsidRDefault="004F50C8" w:rsidP="004F50C8">
      <w:pPr>
        <w:pStyle w:val="berschrift3"/>
      </w:pPr>
      <w:r>
        <w:t>amaretto disaronno</w:t>
      </w:r>
      <w:r w:rsidR="00212C61">
        <w:tab/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4,50€</w:t>
      </w:r>
      <w:r w:rsidR="00212C61">
        <w:tab/>
      </w:r>
    </w:p>
    <w:p w:rsidR="004F50C8" w:rsidRDefault="004F50C8" w:rsidP="004F50C8">
      <w:pPr>
        <w:pStyle w:val="berschrift3"/>
      </w:pPr>
      <w:r>
        <w:t>baileys</w:t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</w:r>
      <w:r w:rsidR="00212C61">
        <w:tab/>
        <w:t>4cl</w:t>
      </w:r>
      <w:r w:rsidR="00212C61">
        <w:tab/>
      </w:r>
      <w:r w:rsidR="00212C61">
        <w:tab/>
      </w:r>
      <w:r w:rsidR="00212C61">
        <w:tab/>
        <w:t>4,90€</w:t>
      </w:r>
    </w:p>
    <w:p w:rsidR="00212C61" w:rsidRDefault="00212C61" w:rsidP="004F50C8">
      <w:pPr>
        <w:pStyle w:val="berschrift3"/>
      </w:pPr>
    </w:p>
    <w:p w:rsidR="00212C61" w:rsidRDefault="00212C61" w:rsidP="004F50C8">
      <w:pPr>
        <w:pStyle w:val="berschrift3"/>
      </w:pPr>
    </w:p>
    <w:p w:rsidR="00212C61" w:rsidRDefault="00212C61" w:rsidP="004F50C8">
      <w:pPr>
        <w:pStyle w:val="berschrift3"/>
      </w:pPr>
    </w:p>
    <w:p w:rsidR="00212C61" w:rsidRDefault="00212C61" w:rsidP="004F50C8">
      <w:pPr>
        <w:pStyle w:val="berschrift3"/>
      </w:pPr>
    </w:p>
    <w:p w:rsidR="00212C61" w:rsidRDefault="00212C61" w:rsidP="004F50C8">
      <w:pPr>
        <w:pStyle w:val="berschrift3"/>
      </w:pPr>
    </w:p>
    <w:p w:rsidR="00212C61" w:rsidRDefault="00212C61" w:rsidP="00212C61">
      <w:pPr>
        <w:pStyle w:val="berschrift1"/>
      </w:pPr>
      <w:r>
        <w:lastRenderedPageBreak/>
        <w:t>kaffee</w:t>
      </w:r>
    </w:p>
    <w:p w:rsidR="00212C61" w:rsidRDefault="00212C61" w:rsidP="00212C61">
      <w:pPr>
        <w:pStyle w:val="berschrift3"/>
      </w:pPr>
      <w:r>
        <w:t>kaffee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2,70€</w:t>
      </w:r>
    </w:p>
    <w:p w:rsidR="00212C61" w:rsidRDefault="00212C61" w:rsidP="00212C61">
      <w:pPr>
        <w:pStyle w:val="berschrift3"/>
      </w:pPr>
      <w:r>
        <w:t>espresso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2,30€</w:t>
      </w:r>
    </w:p>
    <w:p w:rsidR="00212C61" w:rsidRDefault="00212C61" w:rsidP="00212C61">
      <w:pPr>
        <w:pStyle w:val="berschrift3"/>
      </w:pPr>
      <w:r>
        <w:t>espresso doppelt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4,10€</w:t>
      </w:r>
    </w:p>
    <w:p w:rsidR="00212C61" w:rsidRDefault="00212C61" w:rsidP="00212C61">
      <w:pPr>
        <w:pStyle w:val="berschrift3"/>
      </w:pPr>
      <w:r>
        <w:t>milchkaffee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3,20€</w:t>
      </w:r>
    </w:p>
    <w:p w:rsidR="00212C61" w:rsidRDefault="00212C61" w:rsidP="00212C61">
      <w:pPr>
        <w:pStyle w:val="berschrift3"/>
      </w:pPr>
      <w:r>
        <w:t>cappuccino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3,00€</w:t>
      </w:r>
    </w:p>
    <w:p w:rsidR="00212C61" w:rsidRDefault="00212C61" w:rsidP="00212C61">
      <w:pPr>
        <w:pStyle w:val="berschrift3"/>
      </w:pPr>
      <w:r>
        <w:t>latte macchiato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3,20€</w:t>
      </w:r>
    </w:p>
    <w:p w:rsidR="00212C61" w:rsidRDefault="00212C61" w:rsidP="00212C61">
      <w:pPr>
        <w:pStyle w:val="berschrift3"/>
      </w:pPr>
      <w:r>
        <w:t>heisse schokolade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3,10€</w:t>
      </w:r>
    </w:p>
    <w:p w:rsidR="00212C61" w:rsidRDefault="00212C61" w:rsidP="00212C61">
      <w:pPr>
        <w:pStyle w:val="berschrift3"/>
      </w:pPr>
      <w:r>
        <w:t xml:space="preserve">tee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1,90€</w:t>
      </w:r>
    </w:p>
    <w:p w:rsidR="00212C61" w:rsidRDefault="00212C61" w:rsidP="00212C61">
      <w:pPr>
        <w:pStyle w:val="berschrift1"/>
      </w:pPr>
    </w:p>
    <w:p w:rsidR="00212C61" w:rsidRDefault="00212C61" w:rsidP="00212C61">
      <w:pPr>
        <w:pStyle w:val="berschrift3"/>
      </w:pPr>
    </w:p>
    <w:p w:rsidR="004F50C8" w:rsidRDefault="004F50C8" w:rsidP="004F50C8">
      <w:pPr>
        <w:pStyle w:val="berschrift3"/>
      </w:pPr>
    </w:p>
    <w:p w:rsidR="004F50C8" w:rsidRPr="004F50C8" w:rsidRDefault="004F50C8" w:rsidP="004F50C8">
      <w:pPr>
        <w:pStyle w:val="berschrift1"/>
      </w:pPr>
    </w:p>
    <w:p w:rsidR="009970FB" w:rsidRDefault="009970FB" w:rsidP="009970FB">
      <w:pPr>
        <w:pStyle w:val="berschrift1"/>
        <w:rPr>
          <w:rFonts w:asciiTheme="minorHAnsi" w:hAnsiTheme="minorHAnsi"/>
          <w:b w:val="0"/>
          <w:bCs w:val="0"/>
          <w:color w:val="3F575A" w:themeColor="accent3" w:themeShade="80"/>
          <w:spacing w:val="0"/>
          <w:sz w:val="34"/>
          <w:szCs w:val="24"/>
        </w:rPr>
      </w:pPr>
    </w:p>
    <w:p w:rsidR="009970FB" w:rsidRPr="009970FB" w:rsidRDefault="009970FB" w:rsidP="009970FB">
      <w:pPr>
        <w:pStyle w:val="berschrift1"/>
      </w:pPr>
    </w:p>
    <w:p w:rsidR="009970FB" w:rsidRDefault="009970FB" w:rsidP="0001539A">
      <w:pPr>
        <w:pStyle w:val="berschrift3"/>
      </w:pPr>
    </w:p>
    <w:p w:rsidR="009970FB" w:rsidRPr="009970FB" w:rsidRDefault="009970FB" w:rsidP="009970FB">
      <w:pPr>
        <w:pStyle w:val="berschrift1"/>
      </w:pPr>
    </w:p>
    <w:p w:rsidR="00F51D7A" w:rsidRDefault="00F51D7A" w:rsidP="0001539A">
      <w:pPr>
        <w:pStyle w:val="berschrift3"/>
      </w:pPr>
    </w:p>
    <w:p w:rsidR="0001539A" w:rsidRDefault="0001539A" w:rsidP="0001539A">
      <w:pPr>
        <w:pStyle w:val="berschrift3"/>
      </w:pPr>
    </w:p>
    <w:p w:rsidR="0001539A" w:rsidRDefault="0001539A" w:rsidP="0001539A">
      <w:pPr>
        <w:pStyle w:val="berschrift3"/>
      </w:pPr>
    </w:p>
    <w:p w:rsidR="00B43B9B" w:rsidRDefault="00B43B9B" w:rsidP="00B43B9B">
      <w:pPr>
        <w:pStyle w:val="berschrift1"/>
      </w:pPr>
    </w:p>
    <w:p w:rsidR="00B43B9B" w:rsidRDefault="00B43B9B" w:rsidP="00B43B9B">
      <w:pPr>
        <w:pStyle w:val="berschrift1"/>
      </w:pPr>
    </w:p>
    <w:p w:rsidR="00B43B9B" w:rsidRDefault="00B43B9B" w:rsidP="00B43B9B">
      <w:pPr>
        <w:pStyle w:val="berschrift1"/>
      </w:pPr>
    </w:p>
    <w:p w:rsidR="003F621A" w:rsidRDefault="003F621A" w:rsidP="00B43B9B">
      <w:pPr>
        <w:pStyle w:val="berschrift1"/>
      </w:pPr>
    </w:p>
    <w:p w:rsidR="003F621A" w:rsidRDefault="003F621A" w:rsidP="00B43B9B">
      <w:pPr>
        <w:pStyle w:val="berschrift1"/>
      </w:pPr>
    </w:p>
    <w:p w:rsidR="003F621A" w:rsidRDefault="003F621A" w:rsidP="00B43B9B">
      <w:pPr>
        <w:pStyle w:val="berschrift1"/>
      </w:pPr>
    </w:p>
    <w:p w:rsidR="0006514F" w:rsidRDefault="0006514F" w:rsidP="00B43B9B">
      <w:pPr>
        <w:pStyle w:val="berschrift1"/>
      </w:pPr>
    </w:p>
    <w:p w:rsidR="0006514F" w:rsidRDefault="0006514F" w:rsidP="00B43B9B">
      <w:pPr>
        <w:pStyle w:val="berschrift1"/>
      </w:pPr>
    </w:p>
    <w:p w:rsidR="003F621A" w:rsidRDefault="009B1EDA" w:rsidP="00B43B9B">
      <w:pPr>
        <w:pStyle w:val="berschrift1"/>
      </w:pPr>
      <w:r>
        <w:lastRenderedPageBreak/>
        <w:t>salat</w:t>
      </w:r>
    </w:p>
    <w:p w:rsidR="0006514F" w:rsidRDefault="009B1EDA" w:rsidP="009B1EDA">
      <w:pPr>
        <w:pStyle w:val="berschrift3"/>
        <w:rPr>
          <w:rStyle w:val="Hervorhebung"/>
        </w:rPr>
      </w:pPr>
      <w:r>
        <w:t>salat mit hähnchenbruststreifen</w:t>
      </w:r>
      <w:r w:rsidR="0006514F">
        <w:t xml:space="preserve"> </w:t>
      </w:r>
      <w:r>
        <w:rPr>
          <w:rStyle w:val="Hervorhebung"/>
        </w:rPr>
        <w:t>11,5</w:t>
      </w:r>
      <w:r w:rsidR="0006514F">
        <w:rPr>
          <w:rStyle w:val="Hervorhebung"/>
        </w:rPr>
        <w:t>0€</w:t>
      </w:r>
    </w:p>
    <w:p w:rsidR="009B1EDA" w:rsidRPr="009B1EDA" w:rsidRDefault="009B1EDA" w:rsidP="009B1EDA">
      <w:r>
        <w:t>Frischer Blattspinat mit gebratenen Hähnchenbruststreifen, Champignons, Paprika, Tomaten,Karotten und Gurken</w:t>
      </w:r>
    </w:p>
    <w:p w:rsidR="0006514F" w:rsidRPr="0006514F" w:rsidRDefault="009B1EDA" w:rsidP="0006514F">
      <w:pPr>
        <w:pStyle w:val="berschrift3"/>
        <w:rPr>
          <w:rStyle w:val="Hervorhebung"/>
        </w:rPr>
      </w:pPr>
      <w:r>
        <w:t>salat mit lachsfiletstücken und scampis</w:t>
      </w:r>
      <w:r w:rsidR="0006514F">
        <w:t xml:space="preserve"> </w:t>
      </w:r>
      <w:r>
        <w:rPr>
          <w:rStyle w:val="Hervorhebung"/>
        </w:rPr>
        <w:t>15,5</w:t>
      </w:r>
      <w:r w:rsidR="0006514F">
        <w:rPr>
          <w:rStyle w:val="Hervorhebung"/>
        </w:rPr>
        <w:t>0€</w:t>
      </w:r>
    </w:p>
    <w:p w:rsidR="0006514F" w:rsidRDefault="009B1EDA" w:rsidP="0006514F">
      <w:r>
        <w:t>Bunter Saisonsalat mit gebratenen Lachsfiletstücken und Scampis (Nach Wahl auch mit Thunfisch, Oktopus oder Garnelen)</w:t>
      </w:r>
    </w:p>
    <w:p w:rsidR="009B1EDA" w:rsidRPr="0006514F" w:rsidRDefault="009B1EDA" w:rsidP="009B1EDA">
      <w:pPr>
        <w:pStyle w:val="berschrift3"/>
        <w:rPr>
          <w:rStyle w:val="Hervorhebung"/>
        </w:rPr>
      </w:pPr>
      <w:r>
        <w:t>Gemischter salat</w:t>
      </w:r>
      <w:r w:rsidR="0006514F">
        <w:t xml:space="preserve"> </w:t>
      </w:r>
      <w:r>
        <w:rPr>
          <w:rStyle w:val="Hervorhebung"/>
        </w:rPr>
        <w:t>5,5</w:t>
      </w:r>
      <w:r w:rsidR="0006514F">
        <w:rPr>
          <w:rStyle w:val="Hervorhebung"/>
        </w:rPr>
        <w:t>0€</w:t>
      </w:r>
    </w:p>
    <w:p w:rsidR="0006514F" w:rsidRDefault="0006514F" w:rsidP="0006514F">
      <w:pPr>
        <w:pStyle w:val="berschrift3"/>
      </w:pPr>
    </w:p>
    <w:p w:rsidR="0006514F" w:rsidRDefault="009B1EDA" w:rsidP="0006514F">
      <w:pPr>
        <w:pStyle w:val="berschrift3"/>
        <w:rPr>
          <w:rStyle w:val="Hervorhebung"/>
        </w:rPr>
      </w:pPr>
      <w:r>
        <w:t>salat mit rinderfiletstreifen</w:t>
      </w:r>
      <w:r w:rsidR="0006514F">
        <w:t xml:space="preserve"> </w:t>
      </w:r>
      <w:r>
        <w:rPr>
          <w:rStyle w:val="Hervorhebung"/>
        </w:rPr>
        <w:t>14,5</w:t>
      </w:r>
      <w:r w:rsidR="0006514F">
        <w:rPr>
          <w:rStyle w:val="Hervorhebung"/>
        </w:rPr>
        <w:t>0€</w:t>
      </w:r>
    </w:p>
    <w:p w:rsidR="009B1EDA" w:rsidRPr="009B1EDA" w:rsidRDefault="009B1EDA" w:rsidP="009B1EDA">
      <w:pPr>
        <w:rPr>
          <w:rStyle w:val="Hervorhebung"/>
          <w:color w:val="4F412F" w:themeColor="text2" w:themeTint="E6"/>
        </w:rPr>
      </w:pPr>
      <w:r w:rsidRPr="009B1EDA">
        <w:rPr>
          <w:rStyle w:val="Hervorhebung"/>
          <w:color w:val="4F412F" w:themeColor="text2" w:themeTint="E6"/>
        </w:rPr>
        <w:t>Frischer Blattspinat mit gegrilltem Rinderfiletstreifen, Champignons, Paprika, Tomaten und Gurken</w:t>
      </w: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Default="0006514F" w:rsidP="0006514F">
      <w:pPr>
        <w:pStyle w:val="berschrift3"/>
        <w:rPr>
          <w:rStyle w:val="Hervorhebung"/>
        </w:rPr>
      </w:pPr>
    </w:p>
    <w:p w:rsidR="0006514F" w:rsidRPr="0006514F" w:rsidRDefault="0006514F" w:rsidP="0006514F">
      <w:pPr>
        <w:pStyle w:val="berschrift3"/>
        <w:rPr>
          <w:rStyle w:val="Hervorhebung"/>
        </w:rPr>
      </w:pPr>
    </w:p>
    <w:sectPr w:rsidR="0006514F" w:rsidRPr="0006514F" w:rsidSect="00AB1022">
      <w:pgSz w:w="11906" w:h="16838" w:code="9"/>
      <w:pgMar w:top="144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08" w:rsidRDefault="007A0E08" w:rsidP="00B81DC0">
      <w:pPr>
        <w:spacing w:after="0"/>
      </w:pPr>
      <w:r>
        <w:separator/>
      </w:r>
    </w:p>
  </w:endnote>
  <w:endnote w:type="continuationSeparator" w:id="0">
    <w:p w:rsidR="007A0E08" w:rsidRDefault="007A0E08" w:rsidP="00B81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08" w:rsidRDefault="007A0E08" w:rsidP="00B81DC0">
      <w:pPr>
        <w:spacing w:after="0"/>
      </w:pPr>
      <w:r>
        <w:separator/>
      </w:r>
    </w:p>
  </w:footnote>
  <w:footnote w:type="continuationSeparator" w:id="0">
    <w:p w:rsidR="007A0E08" w:rsidRDefault="007A0E08" w:rsidP="00B81D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8C9B1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56F77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8067F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FE9EC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ACA82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0214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C49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28B62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421B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083B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93"/>
    <w:rsid w:val="0001539A"/>
    <w:rsid w:val="00053ACB"/>
    <w:rsid w:val="0006514F"/>
    <w:rsid w:val="000C325A"/>
    <w:rsid w:val="000C6796"/>
    <w:rsid w:val="000D6A14"/>
    <w:rsid w:val="000D70C4"/>
    <w:rsid w:val="000F2F5E"/>
    <w:rsid w:val="000F4EC0"/>
    <w:rsid w:val="00127ADD"/>
    <w:rsid w:val="00142A3D"/>
    <w:rsid w:val="00160120"/>
    <w:rsid w:val="00212C61"/>
    <w:rsid w:val="00216E93"/>
    <w:rsid w:val="00217618"/>
    <w:rsid w:val="00253F3E"/>
    <w:rsid w:val="00262169"/>
    <w:rsid w:val="002B2003"/>
    <w:rsid w:val="00307F63"/>
    <w:rsid w:val="00346921"/>
    <w:rsid w:val="003579AB"/>
    <w:rsid w:val="00385FE7"/>
    <w:rsid w:val="0039784A"/>
    <w:rsid w:val="003F621A"/>
    <w:rsid w:val="0041375F"/>
    <w:rsid w:val="0044587B"/>
    <w:rsid w:val="00445A28"/>
    <w:rsid w:val="00470E9F"/>
    <w:rsid w:val="00480110"/>
    <w:rsid w:val="004C4088"/>
    <w:rsid w:val="004F50C8"/>
    <w:rsid w:val="00523CE5"/>
    <w:rsid w:val="00530657"/>
    <w:rsid w:val="0057343C"/>
    <w:rsid w:val="0058506D"/>
    <w:rsid w:val="00591569"/>
    <w:rsid w:val="005D27DC"/>
    <w:rsid w:val="005F771D"/>
    <w:rsid w:val="00614B46"/>
    <w:rsid w:val="006373D2"/>
    <w:rsid w:val="006A0193"/>
    <w:rsid w:val="006C0755"/>
    <w:rsid w:val="006E3510"/>
    <w:rsid w:val="00723CE7"/>
    <w:rsid w:val="00763765"/>
    <w:rsid w:val="007A0E08"/>
    <w:rsid w:val="007B0B11"/>
    <w:rsid w:val="007C6FF7"/>
    <w:rsid w:val="007C7D22"/>
    <w:rsid w:val="007D63CD"/>
    <w:rsid w:val="007F1FA4"/>
    <w:rsid w:val="007F7F4D"/>
    <w:rsid w:val="0081152B"/>
    <w:rsid w:val="00881AA4"/>
    <w:rsid w:val="00882BD2"/>
    <w:rsid w:val="008A08B8"/>
    <w:rsid w:val="008E3D2C"/>
    <w:rsid w:val="009257F9"/>
    <w:rsid w:val="009970FB"/>
    <w:rsid w:val="009B1EDA"/>
    <w:rsid w:val="009C6633"/>
    <w:rsid w:val="00A71377"/>
    <w:rsid w:val="00AB1022"/>
    <w:rsid w:val="00AD6F4A"/>
    <w:rsid w:val="00AF58F3"/>
    <w:rsid w:val="00B43B9B"/>
    <w:rsid w:val="00B45342"/>
    <w:rsid w:val="00B81DC0"/>
    <w:rsid w:val="00BE7253"/>
    <w:rsid w:val="00CA726A"/>
    <w:rsid w:val="00D468B4"/>
    <w:rsid w:val="00D82E21"/>
    <w:rsid w:val="00DA0350"/>
    <w:rsid w:val="00DE2961"/>
    <w:rsid w:val="00E03D6F"/>
    <w:rsid w:val="00E43FDC"/>
    <w:rsid w:val="00E84342"/>
    <w:rsid w:val="00ED28D1"/>
    <w:rsid w:val="00EF46A3"/>
    <w:rsid w:val="00F51D7A"/>
    <w:rsid w:val="00F77301"/>
    <w:rsid w:val="00FA4544"/>
    <w:rsid w:val="00FC3A48"/>
    <w:rsid w:val="00FD7350"/>
    <w:rsid w:val="00FE18B3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A62E"/>
  <w15:chartTrackingRefBased/>
  <w15:docId w15:val="{B0821541-377C-5146-B6F8-2BBBF19E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86247" w:themeColor="text2" w:themeTint="BF"/>
        <w:sz w:val="24"/>
        <w:szCs w:val="24"/>
        <w:lang w:val="de-DE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2A3D"/>
  </w:style>
  <w:style w:type="paragraph" w:styleId="berschrift1">
    <w:name w:val="heading 1"/>
    <w:basedOn w:val="Standard"/>
    <w:link w:val="berschrift1Zchn"/>
    <w:uiPriority w:val="2"/>
    <w:qFormat/>
    <w:rsid w:val="0044587B"/>
    <w:pPr>
      <w:keepNext/>
      <w:keepLines/>
      <w:spacing w:after="520"/>
      <w:contextualSpacing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346921"/>
    <w:pPr>
      <w:spacing w:before="1080" w:after="0"/>
      <w:contextualSpacing/>
      <w:outlineLvl w:val="1"/>
    </w:pPr>
    <w:rPr>
      <w:rFonts w:asciiTheme="majorHAnsi" w:hAnsiTheme="majorHAnsi"/>
      <w:b/>
      <w:caps/>
      <w:spacing w:val="30"/>
      <w:sz w:val="40"/>
    </w:rPr>
  </w:style>
  <w:style w:type="paragraph" w:styleId="berschrift3">
    <w:name w:val="heading 3"/>
    <w:basedOn w:val="Standard"/>
    <w:link w:val="berschrift3Zchn"/>
    <w:uiPriority w:val="2"/>
    <w:unhideWhenUsed/>
    <w:qFormat/>
    <w:rsid w:val="0044587B"/>
    <w:pPr>
      <w:keepNext/>
      <w:keepLines/>
      <w:spacing w:before="360" w:after="20"/>
      <w:contextualSpacing/>
      <w:outlineLvl w:val="2"/>
    </w:pPr>
    <w:rPr>
      <w:rFonts w:eastAsiaTheme="majorEastAsia" w:cstheme="majorBidi"/>
      <w:caps/>
      <w:color w:val="3F575A" w:themeColor="accent3" w:themeShade="80"/>
      <w:sz w:val="34"/>
    </w:rPr>
  </w:style>
  <w:style w:type="paragraph" w:styleId="berschrift4">
    <w:name w:val="heading 4"/>
    <w:basedOn w:val="Standard"/>
    <w:next w:val="Standard"/>
    <w:link w:val="berschrift4Zchn"/>
    <w:uiPriority w:val="2"/>
    <w:unhideWhenUsed/>
    <w:qFormat/>
    <w:rsid w:val="007F7F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2"/>
    <w:unhideWhenUsed/>
    <w:qFormat/>
    <w:rsid w:val="007F7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D352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2"/>
    <w:unhideWhenUsed/>
    <w:qFormat/>
    <w:rsid w:val="007F7F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3231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7F7F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semiHidden/>
    <w:unhideWhenUsed/>
    <w:qFormat/>
    <w:rsid w:val="007F7F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unhideWhenUsed/>
    <w:qFormat/>
    <w:rsid w:val="007F7F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99"/>
    <w:semiHidden/>
    <w:qFormat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6"/>
    <w:qFormat/>
    <w:rsid w:val="0044587B"/>
    <w:pPr>
      <w:spacing w:after="0"/>
      <w:ind w:left="-72"/>
      <w:contextualSpacing/>
    </w:pPr>
    <w:rPr>
      <w:caps/>
      <w:color w:val="3F575A" w:themeColor="accent3" w:themeShade="80"/>
      <w:kern w:val="28"/>
      <w:sz w:val="122"/>
      <w:szCs w:val="122"/>
    </w:rPr>
  </w:style>
  <w:style w:type="character" w:customStyle="1" w:styleId="TitelZchn">
    <w:name w:val="Titel Zchn"/>
    <w:basedOn w:val="Absatz-Standardschriftart"/>
    <w:link w:val="Titel"/>
    <w:uiPriority w:val="6"/>
    <w:rsid w:val="0044587B"/>
    <w:rPr>
      <w:caps/>
      <w:color w:val="3F575A" w:themeColor="accent3" w:themeShade="80"/>
      <w:kern w:val="28"/>
      <w:sz w:val="122"/>
      <w:szCs w:val="122"/>
    </w:rPr>
  </w:style>
  <w:style w:type="paragraph" w:styleId="Untertitel">
    <w:name w:val="Subtitle"/>
    <w:basedOn w:val="Standard"/>
    <w:link w:val="UntertitelZchn"/>
    <w:uiPriority w:val="7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UntertitelZchn">
    <w:name w:val="Untertitel Zchn"/>
    <w:basedOn w:val="Absatz-Standardschriftart"/>
    <w:link w:val="Untertitel"/>
    <w:uiPriority w:val="7"/>
    <w:rsid w:val="00CA726A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Kontaktinfos">
    <w:name w:val="Kontaktinfos"/>
    <w:basedOn w:val="Standard"/>
    <w:uiPriority w:val="9"/>
    <w:qFormat/>
    <w:pPr>
      <w:contextualSpacing/>
    </w:pPr>
    <w:rPr>
      <w:sz w:val="34"/>
      <w:szCs w:val="34"/>
    </w:rPr>
  </w:style>
  <w:style w:type="paragraph" w:customStyle="1" w:styleId="Trennlinie">
    <w:name w:val="Trennlinie"/>
    <w:basedOn w:val="Standard"/>
    <w:uiPriority w:val="8"/>
    <w:qFormat/>
    <w:pPr>
      <w:spacing w:before="400" w:after="400"/>
    </w:pPr>
  </w:style>
  <w:style w:type="character" w:customStyle="1" w:styleId="berschrift1Zchn">
    <w:name w:val="Überschrift 1 Zchn"/>
    <w:basedOn w:val="Absatz-Standardschriftart"/>
    <w:link w:val="berschrift1"/>
    <w:uiPriority w:val="2"/>
    <w:rsid w:val="0044587B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142A3D"/>
    <w:rPr>
      <w:rFonts w:asciiTheme="majorHAnsi" w:hAnsiTheme="majorHAnsi"/>
      <w:b/>
      <w:caps/>
      <w:spacing w:val="30"/>
      <w:sz w:val="40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142A3D"/>
    <w:rPr>
      <w:rFonts w:eastAsiaTheme="majorEastAsia" w:cstheme="majorBidi"/>
      <w:caps/>
      <w:color w:val="3F575A" w:themeColor="accent3" w:themeShade="80"/>
      <w:sz w:val="34"/>
    </w:rPr>
  </w:style>
  <w:style w:type="paragraph" w:styleId="Kopfzeile">
    <w:name w:val="header"/>
    <w:basedOn w:val="Standard"/>
    <w:link w:val="KopfzeileZchn"/>
    <w:uiPriority w:val="99"/>
    <w:unhideWhenUsed/>
    <w:rsid w:val="00B81DC0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DC0"/>
  </w:style>
  <w:style w:type="paragraph" w:styleId="Fuzeile">
    <w:name w:val="footer"/>
    <w:basedOn w:val="Standard"/>
    <w:link w:val="FuzeileZchn"/>
    <w:uiPriority w:val="99"/>
    <w:unhideWhenUsed/>
    <w:rsid w:val="00B81DC0"/>
    <w:pPr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81DC0"/>
  </w:style>
  <w:style w:type="character" w:styleId="Hyperlink">
    <w:name w:val="Hyperlink"/>
    <w:basedOn w:val="Absatz-Standardschriftart"/>
    <w:uiPriority w:val="99"/>
    <w:semiHidden/>
    <w:unhideWhenUsed/>
    <w:rsid w:val="00262169"/>
    <w:rPr>
      <w:color w:val="3F575A" w:themeColor="accent3" w:themeShade="80"/>
      <w:u w:val="singl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62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4F412F" w:themeColor="text2" w:themeTint="E6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62169"/>
    <w:rPr>
      <w:rFonts w:asciiTheme="majorHAnsi" w:eastAsiaTheme="majorEastAsia" w:hAnsiTheme="majorHAnsi" w:cstheme="majorBidi"/>
      <w:color w:val="4F412F" w:themeColor="text2" w:themeTint="E6"/>
      <w:shd w:val="pct20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F4D"/>
    <w:rPr>
      <w:rFonts w:ascii="Segoe UI" w:hAnsi="Segoe UI" w:cs="Segoe UI"/>
      <w:sz w:val="22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F7F4D"/>
  </w:style>
  <w:style w:type="paragraph" w:styleId="Blocktext">
    <w:name w:val="Block Text"/>
    <w:basedOn w:val="Standard"/>
    <w:uiPriority w:val="99"/>
    <w:semiHidden/>
    <w:unhideWhenUsed/>
    <w:rsid w:val="007F7F4D"/>
    <w:pPr>
      <w:pBdr>
        <w:top w:val="single" w:sz="2" w:space="10" w:color="A84736" w:themeColor="accent1" w:shadow="1"/>
        <w:left w:val="single" w:sz="2" w:space="10" w:color="A84736" w:themeColor="accent1" w:shadow="1"/>
        <w:bottom w:val="single" w:sz="2" w:space="10" w:color="A84736" w:themeColor="accent1" w:shadow="1"/>
        <w:right w:val="single" w:sz="2" w:space="10" w:color="A84736" w:themeColor="accent1" w:shadow="1"/>
      </w:pBdr>
      <w:ind w:left="1152" w:right="1152"/>
    </w:pPr>
    <w:rPr>
      <w:i/>
      <w:iCs/>
      <w:color w:val="A84736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F7F4D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F7F4D"/>
  </w:style>
  <w:style w:type="paragraph" w:styleId="Textkrper2">
    <w:name w:val="Body Text 2"/>
    <w:basedOn w:val="Standard"/>
    <w:link w:val="Textkrper2Zchn"/>
    <w:uiPriority w:val="99"/>
    <w:semiHidden/>
    <w:unhideWhenUsed/>
    <w:rsid w:val="007F7F4D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F7F4D"/>
  </w:style>
  <w:style w:type="paragraph" w:styleId="Textkrper3">
    <w:name w:val="Body Text 3"/>
    <w:basedOn w:val="Standard"/>
    <w:link w:val="Textkrper3Zchn"/>
    <w:uiPriority w:val="99"/>
    <w:semiHidden/>
    <w:unhideWhenUsed/>
    <w:rsid w:val="007F7F4D"/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F7F4D"/>
    <w:rPr>
      <w:sz w:val="2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F7F4D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F7F4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F7F4D"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F7F4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F7F4D"/>
    <w:pPr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F7F4D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F7F4D"/>
    <w:pPr>
      <w:spacing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F7F4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7F4D"/>
    <w:pPr>
      <w:ind w:left="360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F7F4D"/>
    <w:rPr>
      <w:sz w:val="22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7F7F4D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F7F4D"/>
    <w:pPr>
      <w:spacing w:after="200"/>
    </w:pPr>
    <w:rPr>
      <w:i/>
      <w:iCs/>
      <w:color w:val="362C20" w:themeColor="text2"/>
      <w:sz w:val="2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F7F4D"/>
    <w:pPr>
      <w:spacing w:after="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F7F4D"/>
  </w:style>
  <w:style w:type="table" w:styleId="FarbigesRaster">
    <w:name w:val="Colorful Grid"/>
    <w:basedOn w:val="NormaleTabelle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</w:rPr>
      <w:tblPr/>
      <w:tcPr>
        <w:shd w:val="clear" w:color="auto" w:fill="E3B0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</w:rPr>
      <w:tblPr/>
      <w:tcPr>
        <w:shd w:val="clear" w:color="auto" w:fill="EAC7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C7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</w:rPr>
      <w:tblPr/>
      <w:tcPr>
        <w:shd w:val="clear" w:color="auto" w:fill="CEDCD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</w:rPr>
      <w:tblPr/>
      <w:tcPr>
        <w:shd w:val="clear" w:color="auto" w:fill="F9E2B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2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</w:rPr>
      <w:tblPr/>
      <w:tcPr>
        <w:shd w:val="clear" w:color="auto" w:fill="C5D4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4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</w:rPr>
      <w:tblPr/>
      <w:tcPr>
        <w:shd w:val="clear" w:color="auto" w:fill="D0AE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E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B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B1B" w:themeFill="accent4" w:themeFillShade="CC"/>
      </w:tcPr>
    </w:tblStylePr>
    <w:tblStylePr w:type="lastRow">
      <w:rPr>
        <w:b/>
        <w:bCs/>
        <w:color w:val="ED9B1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8C8F" w:themeFill="accent3" w:themeFillShade="CC"/>
      </w:tcPr>
    </w:tblStylePr>
    <w:tblStylePr w:type="lastRow">
      <w:rPr>
        <w:b/>
        <w:bCs/>
        <w:color w:val="648C8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4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843" w:themeFill="accent6" w:themeFillShade="CC"/>
      </w:tcPr>
    </w:tblStylePr>
    <w:tblStylePr w:type="lastRow">
      <w:rPr>
        <w:b/>
        <w:bCs/>
        <w:color w:val="60384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B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7249" w:themeFill="accent5" w:themeFillShade="CC"/>
      </w:tcPr>
    </w:tblStylePr>
    <w:tblStylePr w:type="lastRow">
      <w:rPr>
        <w:b/>
        <w:bCs/>
        <w:color w:val="59724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B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2A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2A20" w:themeColor="accent1" w:themeShade="99"/>
          <w:insideV w:val="nil"/>
        </w:tcBorders>
        <w:shd w:val="clear" w:color="auto" w:fill="642A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2A20" w:themeFill="accent1" w:themeFillShade="99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DC9D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45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451C" w:themeColor="accent2" w:themeShade="99"/>
          <w:insideV w:val="nil"/>
        </w:tcBorders>
        <w:shd w:val="clear" w:color="auto" w:fill="7745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451C" w:themeFill="accent2" w:themeFillShade="99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5B9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B759" w:themeColor="accent4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69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696B" w:themeColor="accent3" w:themeShade="99"/>
          <w:insideV w:val="nil"/>
        </w:tcBorders>
        <w:shd w:val="clear" w:color="auto" w:fill="4B69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96B" w:themeFill="accent3" w:themeFillShade="99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7A8AB" w:themeColor="accent3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6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60E" w:themeColor="accent4" w:themeShade="99"/>
          <w:insideV w:val="nil"/>
        </w:tcBorders>
        <w:shd w:val="clear" w:color="auto" w:fill="B776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60E" w:themeFill="accent4" w:themeFillShade="99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8DAA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4654" w:themeColor="accent6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5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537" w:themeColor="accent5" w:themeShade="99"/>
          <w:insideV w:val="nil"/>
        </w:tcBorders>
        <w:shd w:val="clear" w:color="auto" w:fill="4355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537" w:themeFill="accent5" w:themeFillShade="99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B7C9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8F5C" w:themeColor="accent5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B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2A3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2A32" w:themeColor="accent6" w:themeShade="99"/>
          <w:insideV w:val="nil"/>
        </w:tcBorders>
        <w:shd w:val="clear" w:color="auto" w:fill="482A3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2A32" w:themeFill="accent6" w:themeFillShade="99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C49AA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F7F4D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7F4D"/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F4D"/>
    <w:rPr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7F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F4D"/>
    <w:rPr>
      <w:b/>
      <w:bCs/>
      <w:sz w:val="22"/>
      <w:szCs w:val="20"/>
    </w:rPr>
  </w:style>
  <w:style w:type="table" w:styleId="DunkleListe">
    <w:name w:val="Dark List"/>
    <w:basedOn w:val="NormaleTabelle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23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35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3A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57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575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838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3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7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B4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22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34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F7F4D"/>
  </w:style>
  <w:style w:type="character" w:customStyle="1" w:styleId="DatumZchn">
    <w:name w:val="Datum Zchn"/>
    <w:basedOn w:val="Absatz-Standardschriftart"/>
    <w:link w:val="Datum"/>
    <w:uiPriority w:val="99"/>
    <w:semiHidden/>
    <w:rsid w:val="007F7F4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F7F4D"/>
    <w:rPr>
      <w:rFonts w:ascii="Segoe UI" w:hAnsi="Segoe UI" w:cs="Segoe UI"/>
      <w:sz w:val="22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F7F4D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F7F4D"/>
  </w:style>
  <w:style w:type="character" w:styleId="Hervorhebung">
    <w:name w:val="Emphasis"/>
    <w:basedOn w:val="Absatz-Standardschriftart"/>
    <w:uiPriority w:val="3"/>
    <w:qFormat/>
    <w:rsid w:val="00FC3A48"/>
    <w:rPr>
      <w:b w:val="0"/>
      <w:i w:val="0"/>
      <w:iCs/>
      <w:color w:val="A84736" w:themeColor="accent1"/>
    </w:rPr>
  </w:style>
  <w:style w:type="character" w:styleId="Endnotenzeichen">
    <w:name w:val="endnote reference"/>
    <w:basedOn w:val="Absatz-Standardschriftart"/>
    <w:uiPriority w:val="99"/>
    <w:semiHidden/>
    <w:unhideWhenUsed/>
    <w:rsid w:val="007F7F4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F7F4D"/>
    <w:rPr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F7F4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F7F4D"/>
    <w:rPr>
      <w:color w:val="794654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F7F4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7F4D"/>
    <w:rPr>
      <w:sz w:val="22"/>
      <w:szCs w:val="20"/>
    </w:rPr>
  </w:style>
  <w:style w:type="table" w:styleId="Rastertabelle1hell">
    <w:name w:val="Grid Table 1 Light"/>
    <w:basedOn w:val="NormaleTabelle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1">
    <w:name w:val="Grid Table 1 Light Accent 1"/>
    <w:basedOn w:val="NormaleTabelle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3B0A7" w:themeColor="accent1" w:themeTint="66"/>
        <w:left w:val="single" w:sz="4" w:space="0" w:color="E3B0A7" w:themeColor="accent1" w:themeTint="66"/>
        <w:bottom w:val="single" w:sz="4" w:space="0" w:color="E3B0A7" w:themeColor="accent1" w:themeTint="66"/>
        <w:right w:val="single" w:sz="4" w:space="0" w:color="E3B0A7" w:themeColor="accent1" w:themeTint="66"/>
        <w:insideH w:val="single" w:sz="4" w:space="0" w:color="E3B0A7" w:themeColor="accent1" w:themeTint="66"/>
        <w:insideV w:val="single" w:sz="4" w:space="0" w:color="E3B0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2">
    <w:name w:val="Grid Table 1 Light Accent 2"/>
    <w:basedOn w:val="NormaleTabelle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AC7AA" w:themeColor="accent2" w:themeTint="66"/>
        <w:left w:val="single" w:sz="4" w:space="0" w:color="EAC7AA" w:themeColor="accent2" w:themeTint="66"/>
        <w:bottom w:val="single" w:sz="4" w:space="0" w:color="EAC7AA" w:themeColor="accent2" w:themeTint="66"/>
        <w:right w:val="single" w:sz="4" w:space="0" w:color="EAC7AA" w:themeColor="accent2" w:themeTint="66"/>
        <w:insideH w:val="single" w:sz="4" w:space="0" w:color="EAC7AA" w:themeColor="accent2" w:themeTint="66"/>
        <w:insideV w:val="single" w:sz="4" w:space="0" w:color="EAC7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3">
    <w:name w:val="Grid Table 1 Light Accent 3"/>
    <w:basedOn w:val="NormaleTabelle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EDCDD" w:themeColor="accent3" w:themeTint="66"/>
        <w:left w:val="single" w:sz="4" w:space="0" w:color="CEDCDD" w:themeColor="accent3" w:themeTint="66"/>
        <w:bottom w:val="single" w:sz="4" w:space="0" w:color="CEDCDD" w:themeColor="accent3" w:themeTint="66"/>
        <w:right w:val="single" w:sz="4" w:space="0" w:color="CEDCDD" w:themeColor="accent3" w:themeTint="66"/>
        <w:insideH w:val="single" w:sz="4" w:space="0" w:color="CEDCDD" w:themeColor="accent3" w:themeTint="66"/>
        <w:insideV w:val="single" w:sz="4" w:space="0" w:color="CEDCD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4">
    <w:name w:val="Grid Table 1 Light Accent 4"/>
    <w:basedOn w:val="NormaleTabelle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F9E2BC" w:themeColor="accent4" w:themeTint="66"/>
        <w:left w:val="single" w:sz="4" w:space="0" w:color="F9E2BC" w:themeColor="accent4" w:themeTint="66"/>
        <w:bottom w:val="single" w:sz="4" w:space="0" w:color="F9E2BC" w:themeColor="accent4" w:themeTint="66"/>
        <w:right w:val="single" w:sz="4" w:space="0" w:color="F9E2BC" w:themeColor="accent4" w:themeTint="66"/>
        <w:insideH w:val="single" w:sz="4" w:space="0" w:color="F9E2BC" w:themeColor="accent4" w:themeTint="66"/>
        <w:insideV w:val="single" w:sz="4" w:space="0" w:color="F9E2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5">
    <w:name w:val="Grid Table 1 Light Accent 5"/>
    <w:basedOn w:val="NormaleTabelle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5D4BC" w:themeColor="accent5" w:themeTint="66"/>
        <w:left w:val="single" w:sz="4" w:space="0" w:color="C5D4BC" w:themeColor="accent5" w:themeTint="66"/>
        <w:bottom w:val="single" w:sz="4" w:space="0" w:color="C5D4BC" w:themeColor="accent5" w:themeTint="66"/>
        <w:right w:val="single" w:sz="4" w:space="0" w:color="C5D4BC" w:themeColor="accent5" w:themeTint="66"/>
        <w:insideH w:val="single" w:sz="4" w:space="0" w:color="C5D4BC" w:themeColor="accent5" w:themeTint="66"/>
        <w:insideV w:val="single" w:sz="4" w:space="0" w:color="C5D4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6">
    <w:name w:val="Grid Table 1 Light Accent 6"/>
    <w:basedOn w:val="NormaleTabelle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D0AEB7" w:themeColor="accent6" w:themeTint="66"/>
        <w:left w:val="single" w:sz="4" w:space="0" w:color="D0AEB7" w:themeColor="accent6" w:themeTint="66"/>
        <w:bottom w:val="single" w:sz="4" w:space="0" w:color="D0AEB7" w:themeColor="accent6" w:themeTint="66"/>
        <w:right w:val="single" w:sz="4" w:space="0" w:color="D0AEB7" w:themeColor="accent6" w:themeTint="66"/>
        <w:insideH w:val="single" w:sz="4" w:space="0" w:color="D0AEB7" w:themeColor="accent6" w:themeTint="66"/>
        <w:insideV w:val="single" w:sz="4" w:space="0" w:color="D0AE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2">
    <w:name w:val="Grid Table 2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2-Akzent1">
    <w:name w:val="Grid Table 2 Accent 1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D5897C" w:themeColor="accent1" w:themeTint="99"/>
        <w:bottom w:val="single" w:sz="2" w:space="0" w:color="D5897C" w:themeColor="accent1" w:themeTint="99"/>
        <w:insideH w:val="single" w:sz="2" w:space="0" w:color="D5897C" w:themeColor="accent1" w:themeTint="99"/>
        <w:insideV w:val="single" w:sz="2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8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Rastertabelle2-Akzent2">
    <w:name w:val="Grid Table 2 Accent 2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E0AB7F" w:themeColor="accent2" w:themeTint="99"/>
        <w:bottom w:val="single" w:sz="2" w:space="0" w:color="E0AB7F" w:themeColor="accent2" w:themeTint="99"/>
        <w:insideH w:val="single" w:sz="2" w:space="0" w:color="E0AB7F" w:themeColor="accent2" w:themeTint="99"/>
        <w:insideV w:val="single" w:sz="2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AB7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Rastertabelle2-Akzent3">
    <w:name w:val="Grid Table 2 Accent 3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6CACC" w:themeColor="accent3" w:themeTint="99"/>
        <w:bottom w:val="single" w:sz="2" w:space="0" w:color="B6CACC" w:themeColor="accent3" w:themeTint="99"/>
        <w:insideH w:val="single" w:sz="2" w:space="0" w:color="B6CACC" w:themeColor="accent3" w:themeTint="99"/>
        <w:insideV w:val="single" w:sz="2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AC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Rastertabelle2-Akzent4">
    <w:name w:val="Grid Table 2 Accent 4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F7D39B" w:themeColor="accent4" w:themeTint="99"/>
        <w:bottom w:val="single" w:sz="2" w:space="0" w:color="F7D39B" w:themeColor="accent4" w:themeTint="99"/>
        <w:insideH w:val="single" w:sz="2" w:space="0" w:color="F7D39B" w:themeColor="accent4" w:themeTint="99"/>
        <w:insideV w:val="single" w:sz="2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3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Rastertabelle2-Akzent5">
    <w:name w:val="Grid Table 2 Accent 5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A8BE9A" w:themeColor="accent5" w:themeTint="99"/>
        <w:bottom w:val="single" w:sz="2" w:space="0" w:color="A8BE9A" w:themeColor="accent5" w:themeTint="99"/>
        <w:insideH w:val="single" w:sz="2" w:space="0" w:color="A8BE9A" w:themeColor="accent5" w:themeTint="99"/>
        <w:insideV w:val="single" w:sz="2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BE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Rastertabelle2-Akzent6">
    <w:name w:val="Grid Table 2 Accent 6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88593" w:themeColor="accent6" w:themeTint="99"/>
        <w:bottom w:val="single" w:sz="2" w:space="0" w:color="B88593" w:themeColor="accent6" w:themeTint="99"/>
        <w:insideH w:val="single" w:sz="2" w:space="0" w:color="B88593" w:themeColor="accent6" w:themeTint="99"/>
        <w:insideV w:val="single" w:sz="2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859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Rastertabelle3">
    <w:name w:val="Grid Table 3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le3-Akzent1">
    <w:name w:val="Grid Table 3 Accent 1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Rastertabelle3-Akzent2">
    <w:name w:val="Grid Table 3 Accent 2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Rastertabelle3-Akzent3">
    <w:name w:val="Grid Table 3 Accent 3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Rastertabelle3-Akzent4">
    <w:name w:val="Grid Table 3 Accent 4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Rastertabelle3-Akzent5">
    <w:name w:val="Grid Table 3 Accent 5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Rastertabelle3-Akzent6">
    <w:name w:val="Grid Table 3 Accent 6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table" w:styleId="Rastertabelle4">
    <w:name w:val="Grid Table 4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4-Akzent1">
    <w:name w:val="Grid Table 4 Accent 1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Rastertabelle4-Akzent2">
    <w:name w:val="Grid Table 4 Accent 2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Rastertabelle4-Akzent3">
    <w:name w:val="Grid Table 4 Accent 3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Rastertabelle4-Akzent4">
    <w:name w:val="Grid Table 4 Accent 4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Rastertabelle4-Akzent5">
    <w:name w:val="Grid Table 4 Accent 5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Rastertabelle4-Akzent6">
    <w:name w:val="Grid Table 4 Accent 6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Rastertabelle5dunkel">
    <w:name w:val="Grid Table 5 Dark"/>
    <w:basedOn w:val="NormaleTabelle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le5dunkel-Akzent1">
    <w:name w:val="Grid Table 5 Dark Accent 1"/>
    <w:basedOn w:val="NormaleTabelle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E3B0A7" w:themeFill="accent1" w:themeFillTint="66"/>
      </w:tcPr>
    </w:tblStylePr>
  </w:style>
  <w:style w:type="table" w:styleId="Rastertabelle5dunkel-Akzent2">
    <w:name w:val="Grid Table 5 Dark Accent 2"/>
    <w:basedOn w:val="NormaleTabelle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AC7AA" w:themeFill="accent2" w:themeFillTint="66"/>
      </w:tcPr>
    </w:tblStylePr>
  </w:style>
  <w:style w:type="table" w:styleId="Rastertabelle5dunkel-Akzent3">
    <w:name w:val="Grid Table 5 Dark Accent 3"/>
    <w:basedOn w:val="NormaleTabelle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EDCDD" w:themeFill="accent3" w:themeFillTint="66"/>
      </w:tcPr>
    </w:tblStylePr>
  </w:style>
  <w:style w:type="table" w:styleId="Rastertabelle5dunkel-Akzent4">
    <w:name w:val="Grid Table 5 Dark Accent 4"/>
    <w:basedOn w:val="NormaleTabelle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9E2BC" w:themeFill="accent4" w:themeFillTint="66"/>
      </w:tcPr>
    </w:tblStylePr>
  </w:style>
  <w:style w:type="table" w:styleId="Rastertabelle5dunkel-Akzent5">
    <w:name w:val="Grid Table 5 Dark Accent 5"/>
    <w:basedOn w:val="NormaleTabelle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C5D4BC" w:themeFill="accent5" w:themeFillTint="66"/>
      </w:tcPr>
    </w:tblStylePr>
  </w:style>
  <w:style w:type="table" w:styleId="Rastertabelle5dunkel-Akzent6">
    <w:name w:val="Grid Table 5 Dark Accent 6"/>
    <w:basedOn w:val="NormaleTabelle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D0AEB7" w:themeFill="accent6" w:themeFillTint="66"/>
      </w:tcPr>
    </w:tblStylePr>
  </w:style>
  <w:style w:type="table" w:styleId="Rastertabelle6farbig">
    <w:name w:val="Grid Table 6 Colorful"/>
    <w:basedOn w:val="NormaleTabelle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6farbig-Akzent1">
    <w:name w:val="Grid Table 6 Colorful Accent 1"/>
    <w:basedOn w:val="NormaleTabelle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Rastertabelle6farbig-Akzent2">
    <w:name w:val="Grid Table 6 Colorful Accent 2"/>
    <w:basedOn w:val="NormaleTabelle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Rastertabelle6farbig-Akzent3">
    <w:name w:val="Grid Table 6 Colorful Accent 3"/>
    <w:basedOn w:val="NormaleTabelle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Rastertabelle6farbig-Akzent4">
    <w:name w:val="Grid Table 6 Colorful Accent 4"/>
    <w:basedOn w:val="NormaleTabelle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Rastertabelle6farbig-Akzent5">
    <w:name w:val="Grid Table 6 Colorful Accent 5"/>
    <w:basedOn w:val="NormaleTabelle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Rastertabelle6farbig-Akzent6">
    <w:name w:val="Grid Table 6 Colorful Accent 6"/>
    <w:basedOn w:val="NormaleTabelle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Rastertabelle7farbig">
    <w:name w:val="Grid Table 7 Colorful"/>
    <w:basedOn w:val="NormaleTabelle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le7farbig-Akzent1">
    <w:name w:val="Grid Table 7 Colorful Accent 1"/>
    <w:basedOn w:val="NormaleTabelle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Rastertabelle7farbig-Akzent2">
    <w:name w:val="Grid Table 7 Colorful Accent 2"/>
    <w:basedOn w:val="NormaleTabelle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Rastertabelle7farbig-Akzent3">
    <w:name w:val="Grid Table 7 Colorful Accent 3"/>
    <w:basedOn w:val="NormaleTabelle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Rastertabelle7farbig-Akzent4">
    <w:name w:val="Grid Table 7 Colorful Accent 4"/>
    <w:basedOn w:val="NormaleTabelle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Rastertabelle7farbig-Akzent5">
    <w:name w:val="Grid Table 7 Colorful Accent 5"/>
    <w:basedOn w:val="NormaleTabelle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Rastertabelle7farbig-Akzent6">
    <w:name w:val="Grid Table 7 Colorful Accent 6"/>
    <w:basedOn w:val="NormaleTabelle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2"/>
    <w:rsid w:val="00CA726A"/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CA726A"/>
    <w:rPr>
      <w:rFonts w:asciiTheme="majorHAnsi" w:eastAsiaTheme="majorEastAsia" w:hAnsiTheme="majorHAnsi" w:cstheme="majorBidi"/>
      <w:color w:val="7D352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CA726A"/>
    <w:rPr>
      <w:rFonts w:asciiTheme="majorHAnsi" w:eastAsiaTheme="majorEastAsia" w:hAnsiTheme="majorHAnsi" w:cstheme="majorBidi"/>
      <w:color w:val="53231B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CA726A"/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CA726A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CA726A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F7F4D"/>
  </w:style>
  <w:style w:type="paragraph" w:styleId="HTMLAdresse">
    <w:name w:val="HTML Address"/>
    <w:basedOn w:val="Standard"/>
    <w:link w:val="HTMLAdresseZchn"/>
    <w:uiPriority w:val="99"/>
    <w:semiHidden/>
    <w:unhideWhenUsed/>
    <w:rsid w:val="007F7F4D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F7F4D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7F7F4D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F7F4D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7F7F4D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F7F4D"/>
    <w:rPr>
      <w:rFonts w:ascii="Consolas" w:hAnsi="Consolas"/>
      <w:sz w:val="22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F7F4D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F7F4D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F7F4D"/>
    <w:pPr>
      <w:spacing w:after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F7F4D"/>
    <w:pPr>
      <w:spacing w:after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F7F4D"/>
    <w:pPr>
      <w:spacing w:after="0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F7F4D"/>
    <w:pPr>
      <w:spacing w:after="0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F7F4D"/>
    <w:pPr>
      <w:spacing w:after="0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F7F4D"/>
    <w:pPr>
      <w:spacing w:after="0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F7F4D"/>
    <w:pPr>
      <w:spacing w:after="0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F7F4D"/>
    <w:pPr>
      <w:spacing w:after="0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F7F4D"/>
    <w:pPr>
      <w:spacing w:after="0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F7F4D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7F7F4D"/>
    <w:rPr>
      <w:i/>
      <w:iCs/>
      <w:color w:val="A84736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7F7F4D"/>
    <w:pPr>
      <w:pBdr>
        <w:top w:val="single" w:sz="4" w:space="10" w:color="A84736" w:themeColor="accent1"/>
        <w:bottom w:val="single" w:sz="4" w:space="10" w:color="A84736" w:themeColor="accent1"/>
      </w:pBdr>
      <w:spacing w:before="360" w:after="360"/>
      <w:ind w:left="864" w:right="864"/>
      <w:jc w:val="center"/>
    </w:pPr>
    <w:rPr>
      <w:i/>
      <w:iCs/>
      <w:color w:val="A8473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F7F4D"/>
    <w:rPr>
      <w:i/>
      <w:iCs/>
      <w:color w:val="A84736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7F7F4D"/>
    <w:rPr>
      <w:b/>
      <w:bCs/>
      <w:smallCaps/>
      <w:color w:val="A84736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1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  <w:shd w:val="clear" w:color="auto" w:fill="EDCEC9" w:themeFill="accent1" w:themeFillTint="3F"/>
      </w:tcPr>
    </w:tblStylePr>
    <w:tblStylePr w:type="band2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1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  <w:shd w:val="clear" w:color="auto" w:fill="F2DCCA" w:themeFill="accent2" w:themeFillTint="3F"/>
      </w:tcPr>
    </w:tblStylePr>
    <w:tblStylePr w:type="band2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1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  <w:shd w:val="clear" w:color="auto" w:fill="E1E9EA" w:themeFill="accent3" w:themeFillTint="3F"/>
      </w:tcPr>
    </w:tblStylePr>
    <w:tblStylePr w:type="band2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1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  <w:shd w:val="clear" w:color="auto" w:fill="FBEDD5" w:themeFill="accent4" w:themeFillTint="3F"/>
      </w:tcPr>
    </w:tblStylePr>
    <w:tblStylePr w:type="band2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1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  <w:shd w:val="clear" w:color="auto" w:fill="DBE4D5" w:themeFill="accent5" w:themeFillTint="3F"/>
      </w:tcPr>
    </w:tblStylePr>
    <w:tblStylePr w:type="band2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1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  <w:shd w:val="clear" w:color="auto" w:fill="E2CCD2" w:themeFill="accent6" w:themeFillTint="3F"/>
      </w:tcPr>
    </w:tblStylePr>
    <w:tblStylePr w:type="band2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F7F4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F7F4D"/>
  </w:style>
  <w:style w:type="paragraph" w:styleId="Liste">
    <w:name w:val="List"/>
    <w:basedOn w:val="Standard"/>
    <w:uiPriority w:val="99"/>
    <w:semiHidden/>
    <w:unhideWhenUsed/>
    <w:rsid w:val="007F7F4D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F7F4D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F7F4D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F7F4D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F7F4D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F7F4D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F7F4D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F7F4D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F7F4D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F7F4D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F7F4D"/>
    <w:pPr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7F4D"/>
    <w:pPr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F7F4D"/>
    <w:pPr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F7F4D"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F7F4D"/>
    <w:pPr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F7F4D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F7F4D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F7F4D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F7F4D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F7F4D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7F7F4D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entabelle2">
    <w:name w:val="List Table 2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bottom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bottom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bottom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bottom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bottom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bottom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entabelle3">
    <w:name w:val="List Table 3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4736" w:themeColor="accent1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4736" w:themeColor="accent1"/>
          <w:right w:val="single" w:sz="4" w:space="0" w:color="A84736" w:themeColor="accent1"/>
        </w:tcBorders>
      </w:tcPr>
    </w:tblStylePr>
    <w:tblStylePr w:type="band1Horz">
      <w:tblPr/>
      <w:tcPr>
        <w:tcBorders>
          <w:top w:val="single" w:sz="4" w:space="0" w:color="A84736" w:themeColor="accent1"/>
          <w:bottom w:val="single" w:sz="4" w:space="0" w:color="A847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4736" w:themeColor="accent1"/>
          <w:left w:val="nil"/>
        </w:tcBorders>
      </w:tcPr>
    </w:tblStylePr>
    <w:tblStylePr w:type="swCell">
      <w:tblPr/>
      <w:tcPr>
        <w:tcBorders>
          <w:top w:val="double" w:sz="4" w:space="0" w:color="A84736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7530" w:themeColor="accent2"/>
          <w:right w:val="single" w:sz="4" w:space="0" w:color="C77530" w:themeColor="accent2"/>
        </w:tcBorders>
      </w:tcPr>
    </w:tblStylePr>
    <w:tblStylePr w:type="band1Horz">
      <w:tblPr/>
      <w:tcPr>
        <w:tcBorders>
          <w:top w:val="single" w:sz="4" w:space="0" w:color="C77530" w:themeColor="accent2"/>
          <w:bottom w:val="single" w:sz="4" w:space="0" w:color="C7753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7530" w:themeColor="accent2"/>
          <w:left w:val="nil"/>
        </w:tcBorders>
      </w:tcPr>
    </w:tblStylePr>
    <w:tblStylePr w:type="swCell">
      <w:tblPr/>
      <w:tcPr>
        <w:tcBorders>
          <w:top w:val="double" w:sz="4" w:space="0" w:color="C7753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87A8AB" w:themeColor="accent3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A8AB" w:themeColor="accent3"/>
          <w:right w:val="single" w:sz="4" w:space="0" w:color="87A8AB" w:themeColor="accent3"/>
        </w:tcBorders>
      </w:tcPr>
    </w:tblStylePr>
    <w:tblStylePr w:type="band1Horz">
      <w:tblPr/>
      <w:tcPr>
        <w:tcBorders>
          <w:top w:val="single" w:sz="4" w:space="0" w:color="87A8AB" w:themeColor="accent3"/>
          <w:bottom w:val="single" w:sz="4" w:space="0" w:color="87A8A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A8AB" w:themeColor="accent3"/>
          <w:left w:val="nil"/>
        </w:tcBorders>
      </w:tcPr>
    </w:tblStylePr>
    <w:tblStylePr w:type="swCell">
      <w:tblPr/>
      <w:tcPr>
        <w:tcBorders>
          <w:top w:val="double" w:sz="4" w:space="0" w:color="87A8AB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2B759" w:themeColor="accent4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759" w:themeColor="accent4"/>
          <w:right w:val="single" w:sz="4" w:space="0" w:color="F2B759" w:themeColor="accent4"/>
        </w:tcBorders>
      </w:tcPr>
    </w:tblStylePr>
    <w:tblStylePr w:type="band1Horz">
      <w:tblPr/>
      <w:tcPr>
        <w:tcBorders>
          <w:top w:val="single" w:sz="4" w:space="0" w:color="F2B759" w:themeColor="accent4"/>
          <w:bottom w:val="single" w:sz="4" w:space="0" w:color="F2B7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759" w:themeColor="accent4"/>
          <w:left w:val="nil"/>
        </w:tcBorders>
      </w:tcPr>
    </w:tblStylePr>
    <w:tblStylePr w:type="swCell">
      <w:tblPr/>
      <w:tcPr>
        <w:tcBorders>
          <w:top w:val="double" w:sz="4" w:space="0" w:color="F2B759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08F5C" w:themeColor="accent5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8F5C" w:themeColor="accent5"/>
          <w:right w:val="single" w:sz="4" w:space="0" w:color="708F5C" w:themeColor="accent5"/>
        </w:tcBorders>
      </w:tcPr>
    </w:tblStylePr>
    <w:tblStylePr w:type="band1Horz">
      <w:tblPr/>
      <w:tcPr>
        <w:tcBorders>
          <w:top w:val="single" w:sz="4" w:space="0" w:color="708F5C" w:themeColor="accent5"/>
          <w:bottom w:val="single" w:sz="4" w:space="0" w:color="708F5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8F5C" w:themeColor="accent5"/>
          <w:left w:val="nil"/>
        </w:tcBorders>
      </w:tcPr>
    </w:tblStylePr>
    <w:tblStylePr w:type="swCell">
      <w:tblPr/>
      <w:tcPr>
        <w:tcBorders>
          <w:top w:val="double" w:sz="4" w:space="0" w:color="708F5C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94654" w:themeColor="accent6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4654" w:themeColor="accent6"/>
          <w:right w:val="single" w:sz="4" w:space="0" w:color="794654" w:themeColor="accent6"/>
        </w:tcBorders>
      </w:tcPr>
    </w:tblStylePr>
    <w:tblStylePr w:type="band1Horz">
      <w:tblPr/>
      <w:tcPr>
        <w:tcBorders>
          <w:top w:val="single" w:sz="4" w:space="0" w:color="794654" w:themeColor="accent6"/>
          <w:bottom w:val="single" w:sz="4" w:space="0" w:color="79465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4654" w:themeColor="accent6"/>
          <w:left w:val="nil"/>
        </w:tcBorders>
      </w:tcPr>
    </w:tblStylePr>
    <w:tblStylePr w:type="swCell">
      <w:tblPr/>
      <w:tcPr>
        <w:tcBorders>
          <w:top w:val="double" w:sz="4" w:space="0" w:color="79465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4736" w:themeColor="accent1"/>
        <w:left w:val="single" w:sz="24" w:space="0" w:color="A84736" w:themeColor="accent1"/>
        <w:bottom w:val="single" w:sz="24" w:space="0" w:color="A84736" w:themeColor="accent1"/>
        <w:right w:val="single" w:sz="24" w:space="0" w:color="A84736" w:themeColor="accent1"/>
      </w:tblBorders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7530" w:themeColor="accent2"/>
        <w:left w:val="single" w:sz="24" w:space="0" w:color="C77530" w:themeColor="accent2"/>
        <w:bottom w:val="single" w:sz="24" w:space="0" w:color="C77530" w:themeColor="accent2"/>
        <w:right w:val="single" w:sz="24" w:space="0" w:color="C77530" w:themeColor="accent2"/>
      </w:tblBorders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A8AB" w:themeColor="accent3"/>
        <w:left w:val="single" w:sz="24" w:space="0" w:color="87A8AB" w:themeColor="accent3"/>
        <w:bottom w:val="single" w:sz="24" w:space="0" w:color="87A8AB" w:themeColor="accent3"/>
        <w:right w:val="single" w:sz="24" w:space="0" w:color="87A8AB" w:themeColor="accent3"/>
      </w:tblBorders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B759" w:themeColor="accent4"/>
        <w:left w:val="single" w:sz="24" w:space="0" w:color="F2B759" w:themeColor="accent4"/>
        <w:bottom w:val="single" w:sz="24" w:space="0" w:color="F2B759" w:themeColor="accent4"/>
        <w:right w:val="single" w:sz="24" w:space="0" w:color="F2B759" w:themeColor="accent4"/>
      </w:tblBorders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8F5C" w:themeColor="accent5"/>
        <w:left w:val="single" w:sz="24" w:space="0" w:color="708F5C" w:themeColor="accent5"/>
        <w:bottom w:val="single" w:sz="24" w:space="0" w:color="708F5C" w:themeColor="accent5"/>
        <w:right w:val="single" w:sz="24" w:space="0" w:color="708F5C" w:themeColor="accent5"/>
      </w:tblBorders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4654" w:themeColor="accent6"/>
        <w:left w:val="single" w:sz="24" w:space="0" w:color="794654" w:themeColor="accent6"/>
        <w:bottom w:val="single" w:sz="24" w:space="0" w:color="794654" w:themeColor="accent6"/>
        <w:right w:val="single" w:sz="24" w:space="0" w:color="794654" w:themeColor="accent6"/>
      </w:tblBorders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A84736" w:themeColor="accent1"/>
        <w:bottom w:val="single" w:sz="4" w:space="0" w:color="A847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847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C77530" w:themeColor="accent2"/>
        <w:bottom w:val="single" w:sz="4" w:space="0" w:color="C7753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7753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87A8AB" w:themeColor="accent3"/>
        <w:bottom w:val="single" w:sz="4" w:space="0" w:color="87A8A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A8A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2B759" w:themeColor="accent4"/>
        <w:bottom w:val="single" w:sz="4" w:space="0" w:color="F2B7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B7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708F5C" w:themeColor="accent5"/>
        <w:bottom w:val="single" w:sz="4" w:space="0" w:color="708F5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08F5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794654" w:themeColor="accent6"/>
        <w:bottom w:val="single" w:sz="4" w:space="0" w:color="79465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465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47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47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47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47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753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753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753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753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A8A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A8A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A8A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A8A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7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7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7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7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8F5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8F5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8F5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8F5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465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465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465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465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F7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F7F4D"/>
    <w:rPr>
      <w:rFonts w:ascii="Consolas" w:hAnsi="Consolas"/>
      <w:sz w:val="22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  <w:insideV w:val="single" w:sz="8" w:space="0" w:color="CA6C5B" w:themeColor="accent1" w:themeTint="BF"/>
      </w:tblBorders>
    </w:tblPr>
    <w:tcPr>
      <w:shd w:val="clear" w:color="auto" w:fill="EDCE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6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  <w:insideV w:val="single" w:sz="8" w:space="0" w:color="D89760" w:themeColor="accent2" w:themeTint="BF"/>
      </w:tblBorders>
    </w:tblPr>
    <w:tcPr>
      <w:shd w:val="clear" w:color="auto" w:fill="F2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97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  <w:insideV w:val="single" w:sz="8" w:space="0" w:color="A5BDC0" w:themeColor="accent3" w:themeTint="BF"/>
      </w:tblBorders>
    </w:tblPr>
    <w:tcPr>
      <w:shd w:val="clear" w:color="auto" w:fill="E1E9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DC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  <w:insideV w:val="single" w:sz="8" w:space="0" w:color="F5C882" w:themeColor="accent4" w:themeTint="BF"/>
      </w:tblBorders>
    </w:tblPr>
    <w:tcPr>
      <w:shd w:val="clear" w:color="auto" w:fill="FBED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C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  <w:insideV w:val="single" w:sz="8" w:space="0" w:color="93AE81" w:themeColor="accent5" w:themeTint="BF"/>
      </w:tblBorders>
    </w:tblPr>
    <w:tcPr>
      <w:shd w:val="clear" w:color="auto" w:fill="DBE4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A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  <w:insideV w:val="single" w:sz="8" w:space="0" w:color="A76779" w:themeColor="accent6" w:themeTint="BF"/>
      </w:tblBorders>
    </w:tblPr>
    <w:tcPr>
      <w:shd w:val="clear" w:color="auto" w:fill="E2CC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67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cPr>
      <w:shd w:val="clear" w:color="auto" w:fill="EDCE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D3" w:themeFill="accent1" w:themeFillTint="33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tcBorders>
          <w:insideH w:val="single" w:sz="6" w:space="0" w:color="A84736" w:themeColor="accent1"/>
          <w:insideV w:val="single" w:sz="6" w:space="0" w:color="A84736" w:themeColor="accent1"/>
        </w:tcBorders>
        <w:shd w:val="clear" w:color="auto" w:fill="DC9D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cPr>
      <w:shd w:val="clear" w:color="auto" w:fill="F2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3D4" w:themeFill="accent2" w:themeFillTint="33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tcBorders>
          <w:insideH w:val="single" w:sz="6" w:space="0" w:color="C77530" w:themeColor="accent2"/>
          <w:insideV w:val="single" w:sz="6" w:space="0" w:color="C77530" w:themeColor="accent2"/>
        </w:tcBorders>
        <w:shd w:val="clear" w:color="auto" w:fill="E5B9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cPr>
      <w:shd w:val="clear" w:color="auto" w:fill="E1E9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E" w:themeFill="accent3" w:themeFillTint="33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tcBorders>
          <w:insideH w:val="single" w:sz="6" w:space="0" w:color="87A8AB" w:themeColor="accent3"/>
          <w:insideV w:val="single" w:sz="6" w:space="0" w:color="87A8AB" w:themeColor="accent3"/>
        </w:tcBorders>
        <w:shd w:val="clear" w:color="auto" w:fill="C3D3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cPr>
      <w:shd w:val="clear" w:color="auto" w:fill="FBED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D" w:themeFill="accent4" w:themeFillTint="33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tcBorders>
          <w:insideH w:val="single" w:sz="6" w:space="0" w:color="F2B759" w:themeColor="accent4"/>
          <w:insideV w:val="single" w:sz="6" w:space="0" w:color="F2B759" w:themeColor="accent4"/>
        </w:tcBorders>
        <w:shd w:val="clear" w:color="auto" w:fill="F8DAA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cPr>
      <w:shd w:val="clear" w:color="auto" w:fill="DBE4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9DD" w:themeFill="accent5" w:themeFillTint="33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tcBorders>
          <w:insideH w:val="single" w:sz="6" w:space="0" w:color="708F5C" w:themeColor="accent5"/>
          <w:insideV w:val="single" w:sz="6" w:space="0" w:color="708F5C" w:themeColor="accent5"/>
        </w:tcBorders>
        <w:shd w:val="clear" w:color="auto" w:fill="B7C9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cPr>
      <w:shd w:val="clear" w:color="auto" w:fill="E2CC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B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DB" w:themeFill="accent6" w:themeFillTint="33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tcBorders>
          <w:insideH w:val="single" w:sz="6" w:space="0" w:color="794654" w:themeColor="accent6"/>
          <w:insideV w:val="single" w:sz="6" w:space="0" w:color="794654" w:themeColor="accent6"/>
        </w:tcBorders>
        <w:shd w:val="clear" w:color="auto" w:fill="C49AA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9D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9D92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B9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B99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3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3D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D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C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4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9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9A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C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AA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AA5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4736" w:themeColor="accen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shd w:val="clear" w:color="auto" w:fill="EDCEC9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7530" w:themeColor="accent2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shd w:val="clear" w:color="auto" w:fill="F2DCCA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A8AB" w:themeColor="accent3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shd w:val="clear" w:color="auto" w:fill="E1E9E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759" w:themeColor="accent4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shd w:val="clear" w:color="auto" w:fill="FBEDD5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8F5C" w:themeColor="accent5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shd w:val="clear" w:color="auto" w:fill="DBE4D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4654" w:themeColor="accent6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shd w:val="clear" w:color="auto" w:fill="E2CCD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47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47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47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753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753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A8A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A8A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7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7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D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8F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8F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4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465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465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C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D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4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C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7F7F4D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7F7F4D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F7F4D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F7F4D"/>
  </w:style>
  <w:style w:type="character" w:styleId="Seitenzahl">
    <w:name w:val="page number"/>
    <w:basedOn w:val="Absatz-Standardschriftart"/>
    <w:uiPriority w:val="99"/>
    <w:semiHidden/>
    <w:unhideWhenUsed/>
    <w:rsid w:val="007F7F4D"/>
  </w:style>
  <w:style w:type="table" w:styleId="EinfacheTabelle1">
    <w:name w:val="Plain Table 1"/>
    <w:basedOn w:val="NormaleTabelle"/>
    <w:uiPriority w:val="41"/>
    <w:rsid w:val="007F7F4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F7F4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F7F4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7F4D"/>
    <w:rPr>
      <w:rFonts w:ascii="Consolas" w:hAnsi="Consolas"/>
      <w:sz w:val="22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7F7F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F7F4D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F7F4D"/>
  </w:style>
  <w:style w:type="character" w:customStyle="1" w:styleId="AnredeZchn">
    <w:name w:val="Anrede Zchn"/>
    <w:basedOn w:val="Absatz-Standardschriftart"/>
    <w:link w:val="Anrede"/>
    <w:uiPriority w:val="99"/>
    <w:semiHidden/>
    <w:rsid w:val="007F7F4D"/>
  </w:style>
  <w:style w:type="paragraph" w:styleId="Unterschrift">
    <w:name w:val="Signature"/>
    <w:basedOn w:val="Standard"/>
    <w:link w:val="UnterschriftZchn"/>
    <w:uiPriority w:val="99"/>
    <w:semiHidden/>
    <w:unhideWhenUsed/>
    <w:rsid w:val="007F7F4D"/>
    <w:pPr>
      <w:spacing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F7F4D"/>
  </w:style>
  <w:style w:type="character" w:styleId="Fett">
    <w:name w:val="Strong"/>
    <w:basedOn w:val="Absatz-Standardschriftart"/>
    <w:uiPriority w:val="22"/>
    <w:semiHidden/>
    <w:unhideWhenUsed/>
    <w:qFormat/>
    <w:rsid w:val="007F7F4D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F7F4D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7F7F4D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7F7F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F7F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F7F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F7F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F7F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F7F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F7F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F7F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F7F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F7F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F7F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F7F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F7F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F7F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F7F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F7F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hell">
    <w:name w:val="Grid Table Light"/>
    <w:basedOn w:val="NormaleTabelle"/>
    <w:uiPriority w:val="40"/>
    <w:rsid w:val="007F7F4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7F7F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F7F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F7F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F7F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F7F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F7F4D"/>
    <w:pPr>
      <w:spacing w:after="0"/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F7F4D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F7F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F7F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F7F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F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F7F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7F7F4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F7F4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F7F4D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7F4D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7F4D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7F4D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7F4D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7F4D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7F4D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7F4D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D6F"/>
    <w:pPr>
      <w:outlineLvl w:val="9"/>
    </w:pPr>
    <w:rPr>
      <w:b w:val="0"/>
      <w:bCs w:val="0"/>
      <w:spacing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hanozgue/Library/Containers/com.microsoft.Word/Data/Library/Application%20Support/Microsoft/Office/16.0/DTS/Search/%7b28291D54-FA4F-3F44-A191-FE0B68418CAA%7dtf038813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E4981334E3A74CA6E7E3C910A4D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ACCA9-4305-EF47-8588-4B3A7253228E}"/>
      </w:docPartPr>
      <w:docPartBody>
        <w:p w:rsidR="002D2AE9" w:rsidRDefault="0026691D">
          <w:pPr>
            <w:pStyle w:val="44E4981334E3A74CA6E7E3C910A4DD63"/>
          </w:pPr>
          <w:r>
            <w:rPr>
              <w:lang w:bidi="de-DE"/>
            </w:rPr>
            <w:t>Restaurant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1D"/>
    <w:rsid w:val="0026691D"/>
    <w:rsid w:val="002D2AE9"/>
    <w:rsid w:val="003F19D4"/>
    <w:rsid w:val="007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AB3E0F25877F14D87B2B95AB987892A">
    <w:name w:val="9AB3E0F25877F14D87B2B95AB987892A"/>
  </w:style>
  <w:style w:type="paragraph" w:customStyle="1" w:styleId="946630C617A2D6488621CC5F7548C401">
    <w:name w:val="946630C617A2D6488621CC5F7548C401"/>
  </w:style>
  <w:style w:type="character" w:styleId="Hervorhebung">
    <w:name w:val="Emphasis"/>
    <w:basedOn w:val="Absatz-Standardschriftart"/>
    <w:uiPriority w:val="3"/>
    <w:qFormat/>
    <w:rPr>
      <w:b w:val="0"/>
      <w:i w:val="0"/>
      <w:iCs/>
      <w:color w:val="4472C4" w:themeColor="accent1"/>
    </w:rPr>
  </w:style>
  <w:style w:type="paragraph" w:customStyle="1" w:styleId="BCACBBA3CC44AA48A1FA52BF223587EC">
    <w:name w:val="BCACBBA3CC44AA48A1FA52BF223587EC"/>
  </w:style>
  <w:style w:type="paragraph" w:customStyle="1" w:styleId="AD85AE91325AF44D9A54DF9F06A664A6">
    <w:name w:val="AD85AE91325AF44D9A54DF9F06A664A6"/>
  </w:style>
  <w:style w:type="paragraph" w:customStyle="1" w:styleId="80583BEB740421449911DAA04D1869B0">
    <w:name w:val="80583BEB740421449911DAA04D1869B0"/>
  </w:style>
  <w:style w:type="paragraph" w:customStyle="1" w:styleId="52D892CA18B0A5459CA139F6DB5201F7">
    <w:name w:val="52D892CA18B0A5459CA139F6DB5201F7"/>
  </w:style>
  <w:style w:type="paragraph" w:customStyle="1" w:styleId="28AD743246562D4F8936115062C370AE">
    <w:name w:val="28AD743246562D4F8936115062C370AE"/>
  </w:style>
  <w:style w:type="paragraph" w:customStyle="1" w:styleId="44E4981334E3A74CA6E7E3C910A4DD63">
    <w:name w:val="44E4981334E3A74CA6E7E3C910A4DD63"/>
  </w:style>
  <w:style w:type="paragraph" w:customStyle="1" w:styleId="4E920AEA8EF0EE4AB379F2C943EAD156">
    <w:name w:val="4E920AEA8EF0EE4AB379F2C943EAD156"/>
  </w:style>
  <w:style w:type="paragraph" w:customStyle="1" w:styleId="250F31DDC27BD24FA8EE650DF93210DF">
    <w:name w:val="250F31DDC27BD24FA8EE650DF93210DF"/>
  </w:style>
  <w:style w:type="paragraph" w:customStyle="1" w:styleId="951D17B59DECD74387682D3FDA4E1FD6">
    <w:name w:val="951D17B59DECD74387682D3FDA4E1FD6"/>
  </w:style>
  <w:style w:type="paragraph" w:customStyle="1" w:styleId="DA170E926764F24C815ADFC525F0E6A2">
    <w:name w:val="DA170E926764F24C815ADFC525F0E6A2"/>
  </w:style>
  <w:style w:type="paragraph" w:customStyle="1" w:styleId="EF84B46F9653184A92989FB4438B2E56">
    <w:name w:val="EF84B46F9653184A92989FB4438B2E56"/>
  </w:style>
  <w:style w:type="paragraph" w:customStyle="1" w:styleId="E9428F0B752A7C49A62796C29E0071AF">
    <w:name w:val="E9428F0B752A7C49A62796C29E0071AF"/>
  </w:style>
  <w:style w:type="paragraph" w:customStyle="1" w:styleId="BCD597B2764BF1428D268AE4583A7CB8">
    <w:name w:val="BCD597B2764BF1428D268AE4583A7CB8"/>
  </w:style>
  <w:style w:type="paragraph" w:customStyle="1" w:styleId="F9BA7620E453A7418CD4B4EDF683E529">
    <w:name w:val="F9BA7620E453A7418CD4B4EDF683E529"/>
  </w:style>
  <w:style w:type="paragraph" w:customStyle="1" w:styleId="C1E42270E4D93D4A9D5A9704AAEAD93D">
    <w:name w:val="C1E42270E4D93D4A9D5A9704AAEAD93D"/>
  </w:style>
  <w:style w:type="paragraph" w:customStyle="1" w:styleId="8B58BCA8B005C5498812A5E42FFAD3FE">
    <w:name w:val="8B58BCA8B005C5498812A5E42FFAD3FE"/>
  </w:style>
  <w:style w:type="paragraph" w:customStyle="1" w:styleId="AD3DA302FB5AD841B06D875227810E21">
    <w:name w:val="AD3DA302FB5AD841B06D875227810E21"/>
  </w:style>
  <w:style w:type="paragraph" w:customStyle="1" w:styleId="EA919C68B6EE584DBFE83779FAF4F6CC">
    <w:name w:val="EA919C68B6EE584DBFE83779FAF4F6CC"/>
  </w:style>
  <w:style w:type="paragraph" w:customStyle="1" w:styleId="E28B90C77A65F74A8A75AEC5BA6AAB3D">
    <w:name w:val="E28B90C77A65F74A8A75AEC5BA6AAB3D"/>
  </w:style>
  <w:style w:type="paragraph" w:customStyle="1" w:styleId="1B5946FFF8214B478EDD0C12C8CC51E2">
    <w:name w:val="1B5946FFF8214B478EDD0C12C8CC51E2"/>
  </w:style>
  <w:style w:type="paragraph" w:customStyle="1" w:styleId="8AF7C5D358A5F84A8E92E7B51CBC0EBF">
    <w:name w:val="8AF7C5D358A5F84A8E92E7B51CBC0EBF"/>
  </w:style>
  <w:style w:type="paragraph" w:customStyle="1" w:styleId="304D093F9EA3D141B23C4873134B99F8">
    <w:name w:val="304D093F9EA3D141B23C4873134B99F8"/>
  </w:style>
  <w:style w:type="paragraph" w:customStyle="1" w:styleId="FCA66DCCFFB54A4FA7CC40762411EC0A">
    <w:name w:val="FCA66DCCFFB54A4FA7CC40762411EC0A"/>
  </w:style>
  <w:style w:type="paragraph" w:customStyle="1" w:styleId="B8743D513A10C54ABA6D84845D07C091">
    <w:name w:val="B8743D513A10C54ABA6D84845D07C091"/>
  </w:style>
  <w:style w:type="paragraph" w:customStyle="1" w:styleId="EC86A62546F69647AD1DF77A7FB1975D">
    <w:name w:val="EC86A62546F69647AD1DF77A7FB1975D"/>
  </w:style>
  <w:style w:type="paragraph" w:customStyle="1" w:styleId="0FCAF8E908E3404A9585D876B2645A73">
    <w:name w:val="0FCAF8E908E3404A9585D876B2645A73"/>
  </w:style>
  <w:style w:type="paragraph" w:customStyle="1" w:styleId="D82FA34577AA814A8E5EA06EE73D2E23">
    <w:name w:val="D82FA34577AA814A8E5EA06EE73D2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362C20"/>
      </a:dk2>
      <a:lt2>
        <a:srgbClr val="EFEBE5"/>
      </a:lt2>
      <a:accent1>
        <a:srgbClr val="A84736"/>
      </a:accent1>
      <a:accent2>
        <a:srgbClr val="C77530"/>
      </a:accent2>
      <a:accent3>
        <a:srgbClr val="87A8AB"/>
      </a:accent3>
      <a:accent4>
        <a:srgbClr val="F2B759"/>
      </a:accent4>
      <a:accent5>
        <a:srgbClr val="708F5C"/>
      </a:accent5>
      <a:accent6>
        <a:srgbClr val="794654"/>
      </a:accent6>
      <a:hlink>
        <a:srgbClr val="87A8AB"/>
      </a:hlink>
      <a:folHlink>
        <a:srgbClr val="794654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{28291D54-FA4F-3F44-A191-FE0B68418CAA}tf03881319.dotx</Template>
  <TotalTime>0</TotalTime>
  <Pages>10</Pages>
  <Words>784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 .</dc:creator>
  <cp:keywords/>
  <dc:description/>
  <cp:lastModifiedBy>' .</cp:lastModifiedBy>
  <cp:revision>4</cp:revision>
  <cp:lastPrinted>2018-02-07T15:23:00Z</cp:lastPrinted>
  <dcterms:created xsi:type="dcterms:W3CDTF">2018-02-06T20:40:00Z</dcterms:created>
  <dcterms:modified xsi:type="dcterms:W3CDTF">2018-02-21T14:31:00Z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